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A692" w14:textId="07BB3074" w:rsidR="008764F2" w:rsidRPr="00525A1F" w:rsidRDefault="008764F2" w:rsidP="00FB4104">
      <w:pPr>
        <w:tabs>
          <w:tab w:val="right" w:pos="9498"/>
        </w:tabs>
        <w:rPr>
          <w:rFonts w:cs="Arial"/>
          <w:sz w:val="22"/>
          <w:szCs w:val="22"/>
          <w:lang w:val="ru-RU"/>
        </w:rPr>
      </w:pPr>
      <w:bookmarkStart w:id="0" w:name="_Hlk88135928"/>
    </w:p>
    <w:p w14:paraId="5CECF479" w14:textId="77777777" w:rsidR="008764F2" w:rsidRPr="00156C72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</w:p>
    <w:p w14:paraId="68B04D45" w14:textId="01A32846" w:rsidR="005750C9" w:rsidRDefault="008764F2" w:rsidP="005750C9">
      <w:pPr>
        <w:tabs>
          <w:tab w:val="right" w:pos="9498"/>
        </w:tabs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412125236"/>
          <w:placeholder>
            <w:docPart w:val="87C6756805FF4DCEB33E99A2AA844E0D"/>
          </w:placeholder>
          <w:date w:fullDate="2025-05-26T00:00:00Z">
            <w:dateFormat w:val="dd.MM.yyyy"/>
            <w:lid w:val="et-EE"/>
            <w:storeMappedDataAs w:val="dateTime"/>
            <w:calendar w:val="gregorian"/>
          </w:date>
        </w:sdtPr>
        <w:sdtContent>
          <w:r w:rsidR="00525A1F">
            <w:rPr>
              <w:rFonts w:cs="Arial"/>
              <w:sz w:val="22"/>
              <w:szCs w:val="22"/>
              <w:lang w:val="et-EE"/>
            </w:rPr>
            <w:t>26.05.2025</w:t>
          </w:r>
        </w:sdtContent>
      </w:sdt>
    </w:p>
    <w:p w14:paraId="5F58FF71" w14:textId="623A1123" w:rsidR="00672CA0" w:rsidRDefault="1DB8C88A" w:rsidP="005750C9">
      <w:pPr>
        <w:tabs>
          <w:tab w:val="right" w:pos="9498"/>
        </w:tabs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Hea</w:t>
      </w:r>
      <w:r w:rsidR="1DF21C80" w:rsidRPr="00156C72">
        <w:rPr>
          <w:rFonts w:cs="Arial"/>
          <w:sz w:val="22"/>
          <w:szCs w:val="22"/>
        </w:rPr>
        <w:t xml:space="preserve"> kinnis</w:t>
      </w:r>
      <w:r w:rsidR="00BE09B5" w:rsidRPr="00156C72">
        <w:rPr>
          <w:rFonts w:cs="Arial"/>
          <w:sz w:val="22"/>
          <w:szCs w:val="22"/>
        </w:rPr>
        <w:t xml:space="preserve">asja </w:t>
      </w:r>
      <w:r w:rsidR="1DF21C80" w:rsidRPr="00156C72">
        <w:rPr>
          <w:rFonts w:cs="Arial"/>
          <w:sz w:val="22"/>
          <w:szCs w:val="22"/>
        </w:rPr>
        <w:t xml:space="preserve">omanik </w:t>
      </w:r>
    </w:p>
    <w:p w14:paraId="75414CE4" w14:textId="77777777" w:rsidR="00F40C27" w:rsidRPr="00156C72" w:rsidRDefault="00F40C27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</w:p>
    <w:p w14:paraId="0C2BB7BB" w14:textId="77777777" w:rsidR="00FB4104" w:rsidRPr="00156C72" w:rsidRDefault="00FB4104" w:rsidP="00FB4104">
      <w:pPr>
        <w:jc w:val="both"/>
        <w:rPr>
          <w:rFonts w:cs="Arial"/>
          <w:sz w:val="22"/>
          <w:szCs w:val="22"/>
        </w:rPr>
      </w:pPr>
    </w:p>
    <w:p w14:paraId="1C0F2160" w14:textId="511B6CC7" w:rsidR="0076029D" w:rsidRPr="00655AFB" w:rsidRDefault="4D970FA4" w:rsidP="00BE09B5">
      <w:pPr>
        <w:jc w:val="both"/>
        <w:rPr>
          <w:rFonts w:cs="Arial"/>
          <w:color w:val="000000"/>
          <w:sz w:val="22"/>
          <w:szCs w:val="22"/>
        </w:rPr>
      </w:pPr>
      <w:r w:rsidRPr="00156C72">
        <w:rPr>
          <w:rFonts w:cs="Arial"/>
          <w:sz w:val="22"/>
          <w:szCs w:val="22"/>
        </w:rPr>
        <w:t xml:space="preserve">Anname teada, et </w:t>
      </w:r>
      <w:r w:rsidR="00525F47">
        <w:rPr>
          <w:rFonts w:cs="Arial"/>
          <w:sz w:val="22"/>
          <w:szCs w:val="22"/>
        </w:rPr>
        <w:t>t</w:t>
      </w:r>
      <w:r w:rsidR="0076029D" w:rsidRPr="00156C72">
        <w:rPr>
          <w:rFonts w:cs="Arial"/>
          <w:sz w:val="22"/>
          <w:szCs w:val="22"/>
        </w:rPr>
        <w:t>eie kinnistut</w:t>
      </w:r>
      <w:r w:rsidR="00A40144" w:rsidRPr="00156C72">
        <w:rPr>
          <w:rFonts w:cs="Arial"/>
          <w:sz w:val="22"/>
          <w:szCs w:val="22"/>
        </w:rPr>
        <w:t xml:space="preserve"> </w:t>
      </w:r>
      <w:r w:rsidR="005750C9">
        <w:rPr>
          <w:rFonts w:cs="Arial"/>
          <w:sz w:val="22"/>
          <w:szCs w:val="22"/>
        </w:rPr>
        <w:t>(</w:t>
      </w:r>
      <w:r w:rsidR="00F4006E" w:rsidRPr="00F4006E">
        <w:rPr>
          <w:rFonts w:cs="Arial"/>
          <w:b/>
          <w:bCs/>
          <w:i/>
          <w:iCs/>
          <w:sz w:val="22"/>
          <w:szCs w:val="22"/>
        </w:rPr>
        <w:t>68401:001:0056</w:t>
      </w:r>
      <w:r w:rsidR="00F4006E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D2330A">
        <w:rPr>
          <w:rFonts w:cs="Arial"/>
          <w:b/>
          <w:bCs/>
          <w:i/>
          <w:iCs/>
          <w:sz w:val="22"/>
          <w:szCs w:val="22"/>
        </w:rPr>
        <w:t xml:space="preserve">- </w:t>
      </w:r>
      <w:r w:rsidR="00F4006E" w:rsidRPr="00F4006E">
        <w:rPr>
          <w:rFonts w:cs="Arial"/>
          <w:b/>
          <w:bCs/>
          <w:i/>
          <w:iCs/>
          <w:sz w:val="22"/>
          <w:szCs w:val="22"/>
        </w:rPr>
        <w:t>5 Pärnu-Rakvere-Sõmeru tee</w:t>
      </w:r>
      <w:r w:rsidR="008F3AB2" w:rsidRPr="008F3AB2">
        <w:rPr>
          <w:rFonts w:cs="Arial"/>
          <w:sz w:val="22"/>
          <w:szCs w:val="22"/>
        </w:rPr>
        <w:t>)</w:t>
      </w:r>
      <w:r w:rsidR="008F3AB2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76029D" w:rsidRPr="00156C72">
        <w:rPr>
          <w:rFonts w:cs="Arial"/>
          <w:sz w:val="22"/>
          <w:szCs w:val="22"/>
        </w:rPr>
        <w:t>läbib elektriliin, mille ümbrust tuleme hooldama</w:t>
      </w:r>
      <w:r w:rsidR="00CD54A4" w:rsidRPr="00156C72">
        <w:rPr>
          <w:rFonts w:cs="Arial"/>
          <w:sz w:val="22"/>
          <w:szCs w:val="22"/>
        </w:rPr>
        <w:t xml:space="preserve"> a</w:t>
      </w:r>
      <w:r w:rsidR="00617EA0" w:rsidRPr="00156C72">
        <w:rPr>
          <w:rFonts w:cs="Arial"/>
          <w:sz w:val="22"/>
          <w:szCs w:val="22"/>
        </w:rPr>
        <w:t>lates</w:t>
      </w:r>
      <w:r w:rsidR="00BE09B5" w:rsidRPr="00655AFB">
        <w:rPr>
          <w:rFonts w:cs="Arial"/>
          <w:color w:val="000000"/>
          <w:sz w:val="22"/>
          <w:szCs w:val="22"/>
        </w:rPr>
        <w:t xml:space="preserve"> </w:t>
      </w:r>
      <w:sdt>
        <w:sdtPr>
          <w:rPr>
            <w:rFonts w:cs="Arial"/>
            <w:color w:val="000000"/>
            <w:sz w:val="22"/>
            <w:szCs w:val="22"/>
          </w:rPr>
          <w:id w:val="69862944"/>
          <w:placeholder>
            <w:docPart w:val="81A7D50341F74C66AFDECC6D0DC2B876"/>
          </w:placeholder>
          <w:date w:fullDate="2025-06-02T00:00:00Z">
            <w:dateFormat w:val="dd.MM.yyyy"/>
            <w:lid w:val="et-EE"/>
            <w:storeMappedDataAs w:val="dateTime"/>
            <w:calendar w:val="gregorian"/>
          </w:date>
        </w:sdtPr>
        <w:sdtContent>
          <w:r w:rsidR="00525A1F">
            <w:rPr>
              <w:rFonts w:cs="Arial"/>
              <w:color w:val="000000"/>
              <w:sz w:val="22"/>
              <w:szCs w:val="22"/>
              <w:lang w:val="et-EE"/>
            </w:rPr>
            <w:t>02.06.2025</w:t>
          </w:r>
        </w:sdtContent>
      </w:sdt>
      <w:r w:rsidR="00BE09B5" w:rsidRPr="00655AFB">
        <w:rPr>
          <w:rFonts w:cs="Arial"/>
          <w:color w:val="000000"/>
          <w:sz w:val="22"/>
          <w:szCs w:val="22"/>
        </w:rPr>
        <w:t xml:space="preserve"> kuni </w:t>
      </w:r>
      <w:sdt>
        <w:sdtPr>
          <w:rPr>
            <w:rFonts w:cs="Arial"/>
            <w:color w:val="000000"/>
            <w:sz w:val="22"/>
            <w:szCs w:val="22"/>
          </w:rPr>
          <w:id w:val="2088117547"/>
          <w:placeholder>
            <w:docPart w:val="8FD082C8E2CF4C1BAE506C92D3DDBAF5"/>
          </w:placeholder>
          <w:date w:fullDate="2025-09-30T00:00:00Z">
            <w:dateFormat w:val="dd.MM.yyyy"/>
            <w:lid w:val="et-EE"/>
            <w:storeMappedDataAs w:val="dateTime"/>
            <w:calendar w:val="gregorian"/>
          </w:date>
        </w:sdtPr>
        <w:sdtContent>
          <w:r w:rsidR="00525A1F">
            <w:rPr>
              <w:rFonts w:cs="Arial"/>
              <w:color w:val="000000"/>
              <w:sz w:val="22"/>
              <w:szCs w:val="22"/>
              <w:lang w:val="et-EE"/>
            </w:rPr>
            <w:t>30.09.2025</w:t>
          </w:r>
        </w:sdtContent>
      </w:sdt>
      <w:r w:rsidR="00BE09B5" w:rsidRPr="00655AFB">
        <w:rPr>
          <w:rFonts w:cs="Arial"/>
          <w:color w:val="000000"/>
          <w:sz w:val="22"/>
          <w:szCs w:val="22"/>
        </w:rPr>
        <w:t>.</w:t>
      </w:r>
    </w:p>
    <w:p w14:paraId="28DE9D8D" w14:textId="77777777" w:rsidR="00BE09B5" w:rsidRPr="00655AFB" w:rsidRDefault="00BE09B5" w:rsidP="00655AFB">
      <w:pPr>
        <w:jc w:val="both"/>
        <w:rPr>
          <w:rFonts w:cs="Arial"/>
          <w:color w:val="000000"/>
          <w:sz w:val="22"/>
          <w:szCs w:val="22"/>
        </w:rPr>
      </w:pPr>
    </w:p>
    <w:p w14:paraId="3B9B1BE2" w14:textId="0200A45F" w:rsidR="00242502" w:rsidRPr="00156C72" w:rsidRDefault="00BE09B5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Õ</w:t>
      </w:r>
      <w:r w:rsidR="465B0004" w:rsidRPr="00156C72">
        <w:rPr>
          <w:rFonts w:cs="Arial"/>
          <w:sz w:val="22"/>
          <w:szCs w:val="22"/>
        </w:rPr>
        <w:t>huliinide</w:t>
      </w:r>
      <w:r w:rsidR="1D28A0E5" w:rsidRPr="00156C72">
        <w:rPr>
          <w:rFonts w:cs="Arial"/>
          <w:sz w:val="22"/>
          <w:szCs w:val="22"/>
        </w:rPr>
        <w:t xml:space="preserve"> ümbruse</w:t>
      </w:r>
      <w:r w:rsidR="465B0004" w:rsidRPr="00156C72">
        <w:rPr>
          <w:rFonts w:cs="Arial"/>
          <w:sz w:val="22"/>
          <w:szCs w:val="22"/>
        </w:rPr>
        <w:t xml:space="preserve"> hooldamise</w:t>
      </w:r>
      <w:r w:rsidR="1A7C1B53" w:rsidRPr="00156C72">
        <w:rPr>
          <w:rFonts w:cs="Arial"/>
          <w:sz w:val="22"/>
          <w:szCs w:val="22"/>
        </w:rPr>
        <w:t>ks</w:t>
      </w:r>
      <w:r w:rsidR="465B0004" w:rsidRPr="00156C72">
        <w:rPr>
          <w:rFonts w:cs="Arial"/>
          <w:sz w:val="22"/>
          <w:szCs w:val="22"/>
        </w:rPr>
        <w:t xml:space="preserve"> </w:t>
      </w:r>
      <w:r w:rsidRPr="00156C72">
        <w:rPr>
          <w:rFonts w:cs="Arial"/>
          <w:sz w:val="22"/>
          <w:szCs w:val="22"/>
        </w:rPr>
        <w:t xml:space="preserve">teeme raietöid </w:t>
      </w:r>
      <w:r w:rsidR="1E88FC6A" w:rsidRPr="00156C72">
        <w:rPr>
          <w:rFonts w:cs="Arial"/>
          <w:sz w:val="22"/>
          <w:szCs w:val="22"/>
        </w:rPr>
        <w:t>elektrivõrgu</w:t>
      </w:r>
      <w:r w:rsidR="465B0004" w:rsidRPr="00156C72">
        <w:rPr>
          <w:rFonts w:cs="Arial"/>
          <w:sz w:val="22"/>
          <w:szCs w:val="22"/>
        </w:rPr>
        <w:t xml:space="preserve"> kaitsevööndi ulatuses</w:t>
      </w:r>
      <w:r w:rsidR="0076029D" w:rsidRPr="00156C72">
        <w:rPr>
          <w:rFonts w:cs="Arial"/>
          <w:sz w:val="22"/>
          <w:szCs w:val="22"/>
        </w:rPr>
        <w:t xml:space="preserve"> ja laiendame</w:t>
      </w:r>
      <w:r w:rsidR="038BFBE8" w:rsidRPr="00156C72">
        <w:rPr>
          <w:rFonts w:cs="Arial"/>
          <w:sz w:val="22"/>
          <w:szCs w:val="22"/>
        </w:rPr>
        <w:t xml:space="preserve"> olemasolevat liinikoridori</w:t>
      </w:r>
      <w:r w:rsidR="0076029D" w:rsidRPr="00156C72">
        <w:rPr>
          <w:rFonts w:cs="Arial"/>
          <w:sz w:val="22"/>
          <w:szCs w:val="22"/>
        </w:rPr>
        <w:t xml:space="preserve"> </w:t>
      </w:r>
      <w:r w:rsidR="038BFBE8" w:rsidRPr="00156C72">
        <w:rPr>
          <w:rFonts w:cs="Arial"/>
          <w:sz w:val="22"/>
          <w:szCs w:val="22"/>
        </w:rPr>
        <w:t xml:space="preserve">kaitsevööndi lubatud laiuseni. </w:t>
      </w:r>
    </w:p>
    <w:p w14:paraId="4ECC4569" w14:textId="788086D9" w:rsidR="00BE09B5" w:rsidRPr="00156C72" w:rsidRDefault="1E88FC6A" w:rsidP="00A40144">
      <w:pPr>
        <w:spacing w:after="240"/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 xml:space="preserve">Kaitsevööndi ulatus </w:t>
      </w:r>
      <w:r w:rsidR="00525F47">
        <w:rPr>
          <w:rFonts w:cs="Arial"/>
          <w:sz w:val="22"/>
          <w:szCs w:val="22"/>
        </w:rPr>
        <w:t>t</w:t>
      </w:r>
      <w:r w:rsidRPr="00156C72">
        <w:rPr>
          <w:rFonts w:cs="Arial"/>
          <w:sz w:val="22"/>
          <w:szCs w:val="22"/>
        </w:rPr>
        <w:t>eie kinnistut läbivast elektriliinist mõlemale poole on</w:t>
      </w:r>
      <w:r w:rsidR="00A40144" w:rsidRPr="00156C72">
        <w:rPr>
          <w:rFonts w:cs="Arial"/>
          <w:sz w:val="22"/>
          <w:szCs w:val="22"/>
        </w:rPr>
        <w:t xml:space="preserve"> </w:t>
      </w:r>
      <w:r w:rsidR="00540B4C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10 m"/>
              <w:listEntry w:val="Vali sobiv laius: "/>
              <w:listEntry w:val="25 m"/>
            </w:ddList>
          </w:ffData>
        </w:fldChar>
      </w:r>
      <w:r w:rsidR="00540B4C">
        <w:rPr>
          <w:rFonts w:cs="Arial"/>
          <w:sz w:val="22"/>
          <w:szCs w:val="22"/>
        </w:rPr>
        <w:instrText xml:space="preserve"> FORMDROPDOWN </w:instrText>
      </w:r>
      <w:r w:rsidR="00540B4C">
        <w:rPr>
          <w:rFonts w:cs="Arial"/>
          <w:sz w:val="22"/>
          <w:szCs w:val="22"/>
        </w:rPr>
      </w:r>
      <w:r w:rsidR="00540B4C">
        <w:rPr>
          <w:rFonts w:cs="Arial"/>
          <w:sz w:val="22"/>
          <w:szCs w:val="22"/>
        </w:rPr>
        <w:fldChar w:fldCharType="separate"/>
      </w:r>
      <w:r w:rsidR="00540B4C">
        <w:rPr>
          <w:rFonts w:cs="Arial"/>
          <w:sz w:val="22"/>
          <w:szCs w:val="22"/>
        </w:rPr>
        <w:fldChar w:fldCharType="end"/>
      </w:r>
      <w:r w:rsidRPr="00156C72">
        <w:rPr>
          <w:rFonts w:cs="Arial"/>
          <w:sz w:val="22"/>
          <w:szCs w:val="22"/>
        </w:rPr>
        <w:t>.</w:t>
      </w:r>
      <w:r w:rsidR="038BFBE8" w:rsidRPr="00156C72">
        <w:rPr>
          <w:rFonts w:cs="Arial"/>
          <w:sz w:val="22"/>
          <w:szCs w:val="22"/>
        </w:rPr>
        <w:t xml:space="preserve"> </w:t>
      </w:r>
    </w:p>
    <w:p w14:paraId="3648360D" w14:textId="5D5002F1" w:rsidR="00156C72" w:rsidRDefault="00B3074A" w:rsidP="00BE09B5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Raietööd</w:t>
      </w:r>
      <w:r w:rsidR="0054109B" w:rsidRPr="00655AFB">
        <w:rPr>
          <w:rFonts w:ascii="Arial" w:hAnsi="Arial" w:cs="Arial"/>
          <w:color w:val="auto"/>
        </w:rPr>
        <w:t xml:space="preserve"> </w:t>
      </w:r>
      <w:r w:rsidR="1E88FC6A" w:rsidRPr="00655AFB">
        <w:rPr>
          <w:rFonts w:ascii="Arial" w:hAnsi="Arial" w:cs="Arial"/>
          <w:color w:val="auto"/>
        </w:rPr>
        <w:t xml:space="preserve">hõlmavad </w:t>
      </w:r>
      <w:r w:rsidR="6CB51D0B" w:rsidRPr="00655AFB">
        <w:rPr>
          <w:rFonts w:ascii="Arial" w:hAnsi="Arial" w:cs="Arial"/>
          <w:color w:val="auto"/>
        </w:rPr>
        <w:t>okste, põõsaste</w:t>
      </w:r>
      <w:r w:rsidR="1E88FC6A" w:rsidRPr="00655AFB">
        <w:rPr>
          <w:rFonts w:ascii="Arial" w:hAnsi="Arial" w:cs="Arial"/>
          <w:color w:val="auto"/>
        </w:rPr>
        <w:t xml:space="preserve"> ja puude </w:t>
      </w:r>
      <w:r w:rsidR="00617EA0" w:rsidRPr="00655AFB">
        <w:rPr>
          <w:rFonts w:ascii="Arial" w:hAnsi="Arial" w:cs="Arial"/>
          <w:color w:val="auto"/>
        </w:rPr>
        <w:t xml:space="preserve">raiumist </w:t>
      </w:r>
      <w:r w:rsidR="1E88FC6A" w:rsidRPr="00655AFB">
        <w:rPr>
          <w:rFonts w:ascii="Arial" w:hAnsi="Arial" w:cs="Arial"/>
          <w:color w:val="auto"/>
        </w:rPr>
        <w:t xml:space="preserve">kaitsevööndi ulatuses. Vajadusel </w:t>
      </w:r>
      <w:r w:rsidR="00617EA0" w:rsidRPr="00655AFB">
        <w:rPr>
          <w:rFonts w:ascii="Arial" w:hAnsi="Arial" w:cs="Arial"/>
          <w:color w:val="auto"/>
        </w:rPr>
        <w:t>raiume</w:t>
      </w:r>
      <w:r w:rsidR="1E88FC6A" w:rsidRPr="00655AFB">
        <w:rPr>
          <w:rFonts w:ascii="Arial" w:hAnsi="Arial" w:cs="Arial"/>
          <w:color w:val="auto"/>
        </w:rPr>
        <w:t xml:space="preserve"> kaitsevööndist väljajäävaid</w:t>
      </w:r>
      <w:r w:rsidR="00534D60" w:rsidRPr="00655AFB">
        <w:rPr>
          <w:rFonts w:ascii="Arial" w:hAnsi="Arial" w:cs="Arial"/>
          <w:color w:val="auto"/>
        </w:rPr>
        <w:t>,</w:t>
      </w:r>
      <w:r w:rsidR="1E88FC6A" w:rsidRPr="00655AFB">
        <w:rPr>
          <w:rFonts w:ascii="Arial" w:hAnsi="Arial" w:cs="Arial"/>
          <w:color w:val="auto"/>
        </w:rPr>
        <w:t xml:space="preserve"> kuid elektrivõrgule ohtlikke </w:t>
      </w:r>
      <w:r w:rsidR="00BE09B5" w:rsidRPr="00655AFB">
        <w:rPr>
          <w:rFonts w:ascii="Arial" w:hAnsi="Arial" w:cs="Arial"/>
          <w:color w:val="auto"/>
        </w:rPr>
        <w:t xml:space="preserve">puid </w:t>
      </w:r>
      <w:r w:rsidR="1E88FC6A" w:rsidRPr="00655AFB">
        <w:rPr>
          <w:rFonts w:ascii="Arial" w:hAnsi="Arial" w:cs="Arial"/>
          <w:color w:val="auto"/>
        </w:rPr>
        <w:t xml:space="preserve">(näiteks kalduolevaid, mädanenud, kuivanud). </w:t>
      </w:r>
    </w:p>
    <w:p w14:paraId="1BAC38AD" w14:textId="77777777" w:rsidR="009B34B8" w:rsidRDefault="009B34B8" w:rsidP="00BE09B5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</w:p>
    <w:p w14:paraId="541541CE" w14:textId="77777777" w:rsidR="0007418C" w:rsidRDefault="0007418C" w:rsidP="0007418C">
      <w:pPr>
        <w:pStyle w:val="BodyText"/>
        <w:spacing w:after="0" w:line="240" w:lineRule="auto"/>
        <w:jc w:val="both"/>
        <w:rPr>
          <w:rFonts w:ascii="Arial" w:eastAsia="Times New Roman" w:hAnsi="Arial" w:cs="Arial"/>
          <w:color w:val="auto"/>
          <w:lang w:eastAsia="et-EE"/>
        </w:rPr>
      </w:pPr>
      <w:r w:rsidRPr="008428CF">
        <w:rPr>
          <w:rFonts w:ascii="Arial" w:hAnsi="Arial" w:cs="Arial"/>
          <w:color w:val="auto"/>
        </w:rPr>
        <w:t>Tööde käigus tekkivad raiejäätmed (</w:t>
      </w:r>
      <w:r w:rsidRPr="008428CF">
        <w:rPr>
          <w:rFonts w:ascii="Arial" w:eastAsia="Times New Roman" w:hAnsi="Arial" w:cs="Arial"/>
          <w:color w:val="auto"/>
          <w:lang w:eastAsia="et-EE"/>
        </w:rPr>
        <w:t>kuni 8 cm rinnasdiameetriga puud, põõsad, puude oksad ja ladvad)</w:t>
      </w:r>
      <w:r w:rsidRPr="008428CF">
        <w:rPr>
          <w:rFonts w:ascii="Arial" w:hAnsi="Arial" w:cs="Arial"/>
          <w:color w:val="auto"/>
        </w:rPr>
        <w:t xml:space="preserve"> koondame </w:t>
      </w:r>
      <w:r w:rsidRPr="008428CF">
        <w:rPr>
          <w:rFonts w:ascii="Arial" w:eastAsia="Times New Roman" w:hAnsi="Arial" w:cs="Arial"/>
          <w:color w:val="auto"/>
          <w:lang w:eastAsia="et-EE"/>
        </w:rPr>
        <w:t>liini kaitsevööndis vallidesse (ei veeta kaitsevööndist välja).</w:t>
      </w:r>
      <w:r w:rsidRPr="006B5F2F">
        <w:rPr>
          <w:rFonts w:ascii="Arial" w:eastAsia="Times New Roman" w:hAnsi="Arial" w:cs="Arial"/>
          <w:color w:val="auto"/>
          <w:lang w:eastAsia="et-EE"/>
        </w:rPr>
        <w:t xml:space="preserve">  </w:t>
      </w:r>
    </w:p>
    <w:p w14:paraId="3D477366" w14:textId="77777777" w:rsidR="0007418C" w:rsidRPr="0028348B" w:rsidRDefault="0007418C" w:rsidP="0007418C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</w:p>
    <w:p w14:paraId="4BD2A398" w14:textId="141BDB36" w:rsidR="0007418C" w:rsidRPr="006B5F2F" w:rsidRDefault="00EF1B62" w:rsidP="0007418C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  <w:r w:rsidRPr="0028348B">
        <w:rPr>
          <w:rFonts w:ascii="Arial" w:hAnsi="Arial" w:cs="Arial"/>
          <w:color w:val="auto"/>
        </w:rPr>
        <w:t>Ümarmaterjali (alates 8 cm rinnasdiameetriga puud) lõikame minimaalselt 3 m pikkuseks või Teie poolt enne tööde algust teatatud mõõtu (alates 3 m) ja ladustame kinnisasja piires.</w:t>
      </w:r>
      <w:r w:rsidRPr="0028348B">
        <w:rPr>
          <w:rFonts w:ascii="Arial" w:eastAsia="Arial" w:hAnsi="Arial"/>
          <w:color w:val="auto"/>
          <w:lang w:val="cs-CZ"/>
        </w:rPr>
        <w:t xml:space="preserve"> </w:t>
      </w:r>
      <w:r w:rsidR="0007418C" w:rsidRPr="0028348B">
        <w:rPr>
          <w:rFonts w:ascii="Arial" w:hAnsi="Arial" w:cs="Arial"/>
          <w:color w:val="auto"/>
        </w:rPr>
        <w:t xml:space="preserve">Palume enne </w:t>
      </w:r>
      <w:r w:rsidR="0007418C" w:rsidRPr="006B5F2F">
        <w:rPr>
          <w:rFonts w:ascii="Arial" w:hAnsi="Arial" w:cs="Arial"/>
          <w:color w:val="auto"/>
        </w:rPr>
        <w:t xml:space="preserve">tööde teostamise algust teada anda ümarmaterjali täpne ladustamise koht kinnisasja piires ja ümarmaterjali soovitud pikkus. Kui ümarmaterjali ladustamise osas </w:t>
      </w:r>
      <w:r w:rsidR="0007418C">
        <w:rPr>
          <w:rFonts w:ascii="Arial" w:hAnsi="Arial" w:cs="Arial"/>
          <w:color w:val="auto"/>
        </w:rPr>
        <w:t>töödega alustamise hetkeks</w:t>
      </w:r>
      <w:r w:rsidR="0007418C" w:rsidRPr="006B5F2F">
        <w:rPr>
          <w:rFonts w:ascii="Arial" w:hAnsi="Arial" w:cs="Arial"/>
          <w:color w:val="auto"/>
        </w:rPr>
        <w:t xml:space="preserve"> info puudub, siis</w:t>
      </w:r>
      <w:r w:rsidR="0007418C">
        <w:rPr>
          <w:rFonts w:ascii="Arial" w:hAnsi="Arial" w:cs="Arial"/>
          <w:color w:val="auto"/>
        </w:rPr>
        <w:t xml:space="preserve"> </w:t>
      </w:r>
      <w:r w:rsidR="0007418C" w:rsidRPr="00655AFB">
        <w:rPr>
          <w:rFonts w:ascii="Arial" w:hAnsi="Arial" w:cs="Arial"/>
          <w:color w:val="auto"/>
        </w:rPr>
        <w:t>koondame ümarmaterjali liini kaitsevööndis</w:t>
      </w:r>
      <w:r w:rsidR="0007418C">
        <w:rPr>
          <w:rFonts w:ascii="Arial" w:hAnsi="Arial" w:cs="Arial"/>
          <w:color w:val="auto"/>
        </w:rPr>
        <w:t>t välja jäävale alale kaitsevööndi lähedale</w:t>
      </w:r>
      <w:r w:rsidR="0007418C" w:rsidRPr="006B5F2F">
        <w:rPr>
          <w:rFonts w:ascii="Arial" w:hAnsi="Arial" w:cs="Arial"/>
          <w:color w:val="auto"/>
        </w:rPr>
        <w:t>.</w:t>
      </w:r>
      <w:r w:rsidR="0007418C" w:rsidRPr="000F0425">
        <w:rPr>
          <w:rFonts w:ascii="Arial" w:hAnsi="Arial" w:cs="Arial"/>
          <w:color w:val="auto"/>
        </w:rPr>
        <w:t xml:space="preserve"> </w:t>
      </w:r>
      <w:r w:rsidR="0007418C">
        <w:rPr>
          <w:rFonts w:ascii="Arial" w:hAnsi="Arial" w:cs="Arial"/>
          <w:color w:val="auto"/>
        </w:rPr>
        <w:t xml:space="preserve">Hilisemat ümberladustamist ei teostata. </w:t>
      </w:r>
    </w:p>
    <w:p w14:paraId="6961F151" w14:textId="77777777" w:rsidR="009B34B8" w:rsidRPr="0054109B" w:rsidRDefault="009B34B8" w:rsidP="00655AFB">
      <w:pPr>
        <w:pStyle w:val="BodyText"/>
        <w:spacing w:after="0" w:line="240" w:lineRule="auto"/>
        <w:jc w:val="both"/>
        <w:rPr>
          <w:rFonts w:cs="Arial"/>
        </w:rPr>
      </w:pPr>
    </w:p>
    <w:p w14:paraId="6151F7B3" w14:textId="162AABA0" w:rsidR="00156C72" w:rsidRDefault="0054109B" w:rsidP="00156C72">
      <w:pPr>
        <w:jc w:val="both"/>
        <w:rPr>
          <w:rFonts w:cs="Arial"/>
          <w:sz w:val="22"/>
          <w:szCs w:val="22"/>
        </w:rPr>
      </w:pPr>
      <w:r w:rsidRPr="0054109B">
        <w:rPr>
          <w:rFonts w:cs="Arial"/>
          <w:sz w:val="22"/>
          <w:szCs w:val="22"/>
        </w:rPr>
        <w:t xml:space="preserve">Tööde läbiviimiseks kasutatakse rasketehnikat, mis võib tekitada maapinnale roopad, kuid leiame tööde järgselt sobiva lahenduse roobaste tasandamiseks. </w:t>
      </w:r>
      <w:r w:rsidR="00156C72" w:rsidRPr="00655AFB">
        <w:rPr>
          <w:rFonts w:cs="Arial"/>
          <w:sz w:val="22"/>
          <w:szCs w:val="22"/>
        </w:rPr>
        <w:t>Tasandamistöid tehakse ilmastikku ja teisi asjaolusid arvestades sobival ajal, näiteks talvel roopaid ei tasandata.</w:t>
      </w:r>
      <w:r w:rsidRPr="0054109B">
        <w:t xml:space="preserve"> </w:t>
      </w:r>
      <w:r w:rsidRPr="0054109B">
        <w:rPr>
          <w:rFonts w:cs="Arial"/>
          <w:sz w:val="22"/>
          <w:szCs w:val="22"/>
        </w:rPr>
        <w:t>Seetõttu ei pruugi tasandamistööd toimuda koheselt pärast tööde lõppemist.</w:t>
      </w:r>
    </w:p>
    <w:p w14:paraId="2004C6DA" w14:textId="77777777" w:rsidR="00B93EBB" w:rsidRDefault="00B93EBB" w:rsidP="00156C72">
      <w:pPr>
        <w:jc w:val="both"/>
        <w:rPr>
          <w:rFonts w:cs="Arial"/>
          <w:sz w:val="22"/>
          <w:szCs w:val="22"/>
        </w:rPr>
      </w:pPr>
    </w:p>
    <w:p w14:paraId="1B522AD9" w14:textId="1E361B85" w:rsidR="00B93EBB" w:rsidRDefault="00B93EBB" w:rsidP="00156C72">
      <w:pPr>
        <w:jc w:val="both"/>
        <w:rPr>
          <w:rFonts w:cs="Arial"/>
          <w:sz w:val="22"/>
          <w:szCs w:val="22"/>
        </w:rPr>
      </w:pPr>
      <w:r w:rsidRPr="00B93EBB">
        <w:rPr>
          <w:rFonts w:cs="Arial"/>
          <w:sz w:val="22"/>
          <w:szCs w:val="22"/>
        </w:rPr>
        <w:t xml:space="preserve">Kui tööde käigus raiutakse rohkem kui 20 tihumeetrit metsamaterjali, tuleb enne töödega alustamist esitada Keskkonnaametile metsateatis. </w:t>
      </w:r>
      <w:r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eavita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eid, kui esineb metsateatise esitamise vajadus. Metsateatist võite esitada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eie või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 poolt volitatud isik, näiteks võite volitada metsateatist esitama</w:t>
      </w:r>
      <w:r>
        <w:rPr>
          <w:rFonts w:cs="Arial"/>
          <w:sz w:val="22"/>
          <w:szCs w:val="22"/>
        </w:rPr>
        <w:t xml:space="preserve"> </w:t>
      </w:r>
      <w:r w:rsidR="00F40C27">
        <w:rPr>
          <w:rFonts w:cs="Arial"/>
          <w:sz w:val="22"/>
          <w:szCs w:val="22"/>
        </w:rPr>
        <w:t>SEGESMENT OÜ</w:t>
      </w:r>
      <w:r w:rsidRPr="00B93EBB">
        <w:rPr>
          <w:rFonts w:cs="Arial"/>
          <w:sz w:val="22"/>
          <w:szCs w:val="22"/>
        </w:rPr>
        <w:t xml:space="preserve">. Metsateatise esitamisel tuleb tasuda riigilõivu 30 eurot. Kui metsateatise esitate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eie, siis hüvita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eile </w:t>
      </w:r>
      <w:r w:rsidR="00945238">
        <w:rPr>
          <w:rFonts w:cs="Arial"/>
          <w:sz w:val="22"/>
          <w:szCs w:val="22"/>
        </w:rPr>
        <w:t xml:space="preserve">riigilõivu </w:t>
      </w:r>
      <w:r w:rsidRPr="00B93EBB">
        <w:rPr>
          <w:rFonts w:cs="Arial"/>
          <w:sz w:val="22"/>
          <w:szCs w:val="22"/>
        </w:rPr>
        <w:t>maksekorralduse alusel. Kui volitate</w:t>
      </w:r>
      <w:r>
        <w:rPr>
          <w:rFonts w:cs="Arial"/>
          <w:sz w:val="22"/>
          <w:szCs w:val="22"/>
        </w:rPr>
        <w:t xml:space="preserve"> meid</w:t>
      </w:r>
      <w:r w:rsidRPr="00B93EBB">
        <w:rPr>
          <w:rFonts w:cs="Arial"/>
          <w:sz w:val="22"/>
          <w:szCs w:val="22"/>
        </w:rPr>
        <w:t xml:space="preserve"> esitama metsateatist, tasu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riigilõiv</w:t>
      </w:r>
      <w:r>
        <w:rPr>
          <w:rFonts w:cs="Arial"/>
          <w:sz w:val="22"/>
          <w:szCs w:val="22"/>
        </w:rPr>
        <w:t>u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 eest.</w:t>
      </w:r>
    </w:p>
    <w:p w14:paraId="26EFA0BC" w14:textId="069938BD" w:rsidR="009B34B8" w:rsidRDefault="00D2330A" w:rsidP="00156C7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7BB480B8" w14:textId="77777777" w:rsidR="00F24454" w:rsidRPr="00655AFB" w:rsidRDefault="00F24454" w:rsidP="00156C72">
      <w:pPr>
        <w:jc w:val="both"/>
        <w:rPr>
          <w:rFonts w:cs="Arial"/>
          <w:sz w:val="22"/>
          <w:szCs w:val="22"/>
        </w:rPr>
      </w:pPr>
    </w:p>
    <w:p w14:paraId="75CD579C" w14:textId="67281EDD" w:rsidR="00540B4C" w:rsidRDefault="00540B4C" w:rsidP="00540B4C">
      <w:pPr>
        <w:jc w:val="both"/>
        <w:rPr>
          <w:rFonts w:cs="Arial"/>
          <w:color w:val="000000"/>
          <w:sz w:val="22"/>
          <w:szCs w:val="22"/>
        </w:rPr>
      </w:pPr>
      <w:r w:rsidRPr="0007418C">
        <w:rPr>
          <w:rFonts w:eastAsiaTheme="minorHAnsi" w:cs="Arial"/>
          <w:color w:val="000000"/>
          <w:sz w:val="22"/>
          <w:szCs w:val="22"/>
          <w:lang w:eastAsia="et-EE"/>
        </w:rPr>
        <w:t xml:space="preserve">Ootame </w:t>
      </w:r>
      <w:r>
        <w:rPr>
          <w:rFonts w:eastAsiaTheme="minorHAnsi" w:cs="Arial"/>
          <w:color w:val="000000"/>
          <w:sz w:val="22"/>
          <w:szCs w:val="22"/>
          <w:lang w:eastAsia="et-EE"/>
        </w:rPr>
        <w:t>t</w:t>
      </w:r>
      <w:r w:rsidRPr="0007418C">
        <w:rPr>
          <w:rFonts w:eastAsiaTheme="minorHAnsi" w:cs="Arial"/>
          <w:color w:val="000000"/>
          <w:sz w:val="22"/>
          <w:szCs w:val="22"/>
          <w:lang w:eastAsia="et-EE"/>
        </w:rPr>
        <w:t xml:space="preserve">eie tagasisidet </w:t>
      </w:r>
      <w:r w:rsidRPr="008B6615">
        <w:rPr>
          <w:rFonts w:eastAsiaTheme="minorHAnsi" w:cs="Arial"/>
          <w:color w:val="000000"/>
          <w:sz w:val="22"/>
          <w:szCs w:val="22"/>
          <w:lang w:eastAsia="et-EE"/>
        </w:rPr>
        <w:t xml:space="preserve">ümarpuidu soovitud pikkuse ja ladustamise koha kohta 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 xml:space="preserve">hiljemalt </w:t>
      </w:r>
      <w:r w:rsidR="00525A1F" w:rsidRPr="002E2BE6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09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.</w:t>
      </w:r>
      <w:r w:rsidR="007A0BFD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0</w:t>
      </w:r>
      <w:r w:rsidR="00525A1F" w:rsidRPr="002E2BE6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6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.</w:t>
      </w:r>
      <w:r w:rsidR="007A0BFD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2025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 xml:space="preserve"> </w:t>
      </w:r>
      <w:r w:rsidRPr="00655AFB">
        <w:rPr>
          <w:rFonts w:cs="Arial"/>
          <w:color w:val="000000"/>
          <w:sz w:val="22"/>
          <w:szCs w:val="22"/>
        </w:rPr>
        <w:t xml:space="preserve">kontaktidel:  </w:t>
      </w:r>
      <w:r w:rsidRPr="004D4616">
        <w:rPr>
          <w:rFonts w:cs="Arial"/>
          <w:color w:val="000000"/>
          <w:sz w:val="22"/>
          <w:szCs w:val="22"/>
          <w:u w:val="single"/>
        </w:rPr>
        <w:t>info.segesment@gmail.com</w:t>
      </w:r>
      <w:r w:rsidRPr="00655AFB">
        <w:rPr>
          <w:rFonts w:cs="Arial"/>
          <w:color w:val="000000"/>
          <w:sz w:val="22"/>
          <w:szCs w:val="22"/>
        </w:rPr>
        <w:t xml:space="preserve"> või </w:t>
      </w:r>
      <w:r>
        <w:rPr>
          <w:rFonts w:cs="Arial"/>
          <w:color w:val="000000"/>
          <w:sz w:val="22"/>
          <w:szCs w:val="22"/>
        </w:rPr>
        <w:t>+372 53741988</w:t>
      </w:r>
      <w:r w:rsidRPr="00655AFB">
        <w:rPr>
          <w:rFonts w:cs="Arial"/>
          <w:color w:val="000000"/>
          <w:sz w:val="22"/>
          <w:szCs w:val="22"/>
        </w:rPr>
        <w:t>.</w:t>
      </w:r>
    </w:p>
    <w:p w14:paraId="35459A8D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7297C0CD" w14:textId="77777777" w:rsidR="00030876" w:rsidRPr="0028348B" w:rsidRDefault="00030876" w:rsidP="00030876">
      <w:pPr>
        <w:jc w:val="both"/>
        <w:rPr>
          <w:rFonts w:cs="Arial"/>
          <w:sz w:val="22"/>
          <w:szCs w:val="22"/>
        </w:rPr>
      </w:pPr>
      <w:r w:rsidRPr="0028348B">
        <w:rPr>
          <w:rFonts w:cs="Arial"/>
          <w:sz w:val="22"/>
          <w:szCs w:val="22"/>
        </w:rPr>
        <w:t xml:space="preserve">Liinikoridoride hooldustööde kohta saate rohkem infot lugeda Elektrilevi kodulehelt </w:t>
      </w:r>
      <w:hyperlink r:id="rId11" w:tgtFrame="_blank" w:tooltip="https://elektrilevi.ee/et/maaomanikule/liinide-hooldus" w:history="1">
        <w:r w:rsidRPr="0028348B">
          <w:rPr>
            <w:rStyle w:val="Hyperlink"/>
            <w:rFonts w:cs="Arial"/>
            <w:color w:val="auto"/>
            <w:sz w:val="22"/>
            <w:szCs w:val="22"/>
          </w:rPr>
          <w:t>https://elektrilevi.ee/et/maaomanikule/liinide-hooldus</w:t>
        </w:r>
      </w:hyperlink>
      <w:r w:rsidRPr="0028348B">
        <w:rPr>
          <w:rFonts w:cs="Arial"/>
          <w:sz w:val="22"/>
          <w:szCs w:val="22"/>
        </w:rPr>
        <w:t>.</w:t>
      </w:r>
    </w:p>
    <w:p w14:paraId="48A72722" w14:textId="77777777" w:rsidR="0076029D" w:rsidRPr="00156C72" w:rsidRDefault="0076029D" w:rsidP="00A40144">
      <w:pPr>
        <w:jc w:val="both"/>
        <w:rPr>
          <w:rFonts w:cs="Arial"/>
          <w:sz w:val="22"/>
          <w:szCs w:val="22"/>
        </w:rPr>
      </w:pPr>
    </w:p>
    <w:p w14:paraId="73B44116" w14:textId="77777777" w:rsidR="008B6615" w:rsidRDefault="008B6615" w:rsidP="00A40144">
      <w:pPr>
        <w:jc w:val="both"/>
        <w:rPr>
          <w:rFonts w:cs="Arial"/>
          <w:sz w:val="22"/>
          <w:szCs w:val="22"/>
        </w:rPr>
      </w:pPr>
    </w:p>
    <w:p w14:paraId="4A46E977" w14:textId="7A6AF134" w:rsidR="00672CA0" w:rsidRPr="00156C72" w:rsidRDefault="1DF21C80" w:rsidP="00A40144">
      <w:pPr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Meeldivat koostööd soovides</w:t>
      </w:r>
    </w:p>
    <w:p w14:paraId="1D7756B2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0645A3B0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444317B7" w14:textId="0C7F3736" w:rsidR="00A40144" w:rsidRPr="00156C72" w:rsidRDefault="00540B4C" w:rsidP="00A4014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SEGESMENT OÜ</w:t>
      </w:r>
    </w:p>
    <w:p w14:paraId="5E92BF1E" w14:textId="77777777" w:rsidR="00156C72" w:rsidRPr="00655AFB" w:rsidRDefault="00156C72" w:rsidP="00156C72">
      <w:pPr>
        <w:rPr>
          <w:rFonts w:cs="Arial"/>
          <w:color w:val="000000"/>
          <w:sz w:val="22"/>
          <w:szCs w:val="22"/>
        </w:rPr>
      </w:pPr>
      <w:r w:rsidRPr="00655AFB">
        <w:rPr>
          <w:rFonts w:cs="Arial"/>
          <w:color w:val="000000"/>
          <w:sz w:val="22"/>
          <w:szCs w:val="22"/>
        </w:rPr>
        <w:lastRenderedPageBreak/>
        <w:t>Elektrilevi OÜ volitatud esindaja*</w:t>
      </w:r>
    </w:p>
    <w:p w14:paraId="3EBAB871" w14:textId="77777777" w:rsidR="00156C72" w:rsidRPr="00655AFB" w:rsidRDefault="00156C72" w:rsidP="00156C72">
      <w:pPr>
        <w:jc w:val="both"/>
        <w:rPr>
          <w:rFonts w:cs="Arial"/>
          <w:color w:val="000000"/>
          <w:sz w:val="22"/>
          <w:szCs w:val="22"/>
        </w:rPr>
      </w:pPr>
    </w:p>
    <w:p w14:paraId="1C429906" w14:textId="50C3C9FC" w:rsidR="00156C72" w:rsidRPr="00655AFB" w:rsidRDefault="00156C72" w:rsidP="00156C72">
      <w:pPr>
        <w:jc w:val="both"/>
        <w:rPr>
          <w:rStyle w:val="Hyperlink"/>
          <w:rFonts w:cs="Arial"/>
          <w:i/>
          <w:iCs/>
          <w:color w:val="000000"/>
          <w:sz w:val="22"/>
          <w:szCs w:val="22"/>
        </w:rPr>
      </w:pPr>
      <w:bookmarkStart w:id="1" w:name="_Hlk88135938"/>
      <w:r w:rsidRPr="00655AFB">
        <w:rPr>
          <w:rFonts w:cs="Arial"/>
          <w:i/>
          <w:iCs/>
          <w:color w:val="000000"/>
          <w:sz w:val="22"/>
          <w:szCs w:val="22"/>
        </w:rPr>
        <w:t xml:space="preserve">* </w:t>
      </w:r>
      <w:r w:rsidR="00540B4C">
        <w:rPr>
          <w:rFonts w:cs="Arial"/>
          <w:i/>
          <w:iCs/>
          <w:color w:val="000000"/>
          <w:sz w:val="22"/>
          <w:szCs w:val="22"/>
        </w:rPr>
        <w:t>SEGESMENT OÜ</w:t>
      </w:r>
      <w:r w:rsidRPr="00655AFB">
        <w:rPr>
          <w:rFonts w:cs="Arial"/>
          <w:color w:val="000000"/>
          <w:sz w:val="22"/>
          <w:szCs w:val="22"/>
        </w:rPr>
        <w:t xml:space="preserve"> </w:t>
      </w:r>
      <w:r w:rsidRPr="00655AFB">
        <w:rPr>
          <w:rFonts w:cs="Arial"/>
          <w:i/>
          <w:iCs/>
          <w:color w:val="000000"/>
          <w:sz w:val="22"/>
          <w:szCs w:val="22"/>
        </w:rPr>
        <w:t xml:space="preserve">on võrguteenuse osutamisel Elektrilevi OÜ volitatud koostööpartneriks. Koostööpartnerite kohta leiab täiendavat infot Elektrilevi OÜ kodulehelt </w:t>
      </w:r>
      <w:bookmarkEnd w:id="1"/>
      <w:r w:rsidRPr="00655AFB">
        <w:rPr>
          <w:color w:val="2C4054"/>
        </w:rPr>
        <w:fldChar w:fldCharType="begin"/>
      </w:r>
      <w:r w:rsidRPr="00655AFB">
        <w:rPr>
          <w:rFonts w:cs="Arial"/>
          <w:color w:val="000000"/>
          <w:sz w:val="22"/>
          <w:szCs w:val="22"/>
        </w:rPr>
        <w:instrText>HYPERLINK "http://www.elektrilevi.ee"</w:instrText>
      </w:r>
      <w:r w:rsidRPr="00655AFB">
        <w:rPr>
          <w:color w:val="2C4054"/>
        </w:rPr>
      </w:r>
      <w:r w:rsidRPr="00655AFB">
        <w:rPr>
          <w:color w:val="2C4054"/>
        </w:rPr>
        <w:fldChar w:fldCharType="separate"/>
      </w:r>
      <w:r w:rsidRPr="00655AFB">
        <w:rPr>
          <w:rStyle w:val="Hyperlink"/>
          <w:rFonts w:cs="Arial"/>
          <w:i/>
          <w:iCs/>
          <w:color w:val="000000"/>
          <w:sz w:val="22"/>
          <w:szCs w:val="22"/>
        </w:rPr>
        <w:t>www.elektrilevi.ee</w:t>
      </w:r>
      <w:r w:rsidRPr="00655AFB">
        <w:rPr>
          <w:rStyle w:val="Hyperlink"/>
          <w:rFonts w:cs="Arial"/>
          <w:i/>
          <w:iCs/>
          <w:color w:val="000000"/>
          <w:sz w:val="22"/>
          <w:szCs w:val="22"/>
        </w:rPr>
        <w:fldChar w:fldCharType="end"/>
      </w:r>
    </w:p>
    <w:bookmarkEnd w:id="0"/>
    <w:p w14:paraId="3ABE37D5" w14:textId="77777777" w:rsidR="00FB4104" w:rsidRPr="00156C72" w:rsidRDefault="00FB4104" w:rsidP="00A40144">
      <w:pPr>
        <w:rPr>
          <w:rFonts w:cs="Arial"/>
          <w:sz w:val="22"/>
          <w:szCs w:val="22"/>
        </w:rPr>
      </w:pPr>
    </w:p>
    <w:sectPr w:rsidR="00FB4104" w:rsidRPr="00156C72" w:rsidSect="004277DD">
      <w:headerReference w:type="first" r:id="rId12"/>
      <w:footerReference w:type="first" r:id="rId13"/>
      <w:pgSz w:w="11900" w:h="16840"/>
      <w:pgMar w:top="1701" w:right="851" w:bottom="1701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29C6A" w14:textId="77777777" w:rsidR="002F45D6" w:rsidRDefault="002F45D6">
      <w:r>
        <w:separator/>
      </w:r>
    </w:p>
  </w:endnote>
  <w:endnote w:type="continuationSeparator" w:id="0">
    <w:p w14:paraId="4D469AFF" w14:textId="77777777" w:rsidR="002F45D6" w:rsidRDefault="002F45D6">
      <w:r>
        <w:continuationSeparator/>
      </w:r>
    </w:p>
  </w:endnote>
  <w:endnote w:type="continuationNotice" w:id="1">
    <w:p w14:paraId="43DC431B" w14:textId="77777777" w:rsidR="002F45D6" w:rsidRDefault="002F45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471"/>
      <w:gridCol w:w="2020"/>
    </w:tblGrid>
    <w:tr w:rsidR="00627953" w14:paraId="701669CF" w14:textId="77777777" w:rsidTr="7CE3A348">
      <w:tc>
        <w:tcPr>
          <w:tcW w:w="3471" w:type="dxa"/>
        </w:tcPr>
        <w:p w14:paraId="6320DE3C" w14:textId="77777777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ELEKTRILEVI OÜ</w:t>
          </w:r>
        </w:p>
      </w:tc>
      <w:tc>
        <w:tcPr>
          <w:tcW w:w="1985" w:type="dxa"/>
        </w:tcPr>
        <w:p w14:paraId="7EFAA199" w14:textId="77777777" w:rsidR="00627953" w:rsidRDefault="00627953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</w:p>
      </w:tc>
    </w:tr>
    <w:tr w:rsidR="00627953" w:rsidRPr="0077377F" w14:paraId="7AFEF21B" w14:textId="77777777" w:rsidTr="7CE3A348">
      <w:trPr>
        <w:trHeight w:val="633"/>
      </w:trPr>
      <w:tc>
        <w:tcPr>
          <w:tcW w:w="3471" w:type="dxa"/>
        </w:tcPr>
        <w:p w14:paraId="26E61486" w14:textId="0765B36B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Veskiposti 2, 10138 Tallinn</w:t>
          </w:r>
        </w:p>
        <w:p w14:paraId="2D436FFD" w14:textId="4EA174E5" w:rsidR="0096747D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Eraklientide teenindus: 777 1545</w:t>
          </w:r>
        </w:p>
        <w:p w14:paraId="2B64FA8B" w14:textId="137F9AD6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Äriklientide teenindus: 777 1747 Rikketelefon 1343</w:t>
          </w:r>
        </w:p>
      </w:tc>
      <w:tc>
        <w:tcPr>
          <w:tcW w:w="1985" w:type="dxa"/>
        </w:tcPr>
        <w:p w14:paraId="5AFE36C8" w14:textId="11526D43" w:rsidR="0096747D" w:rsidRPr="00E52AFB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Reg.kood 11050857</w:t>
          </w:r>
        </w:p>
        <w:p w14:paraId="1983063F" w14:textId="27F346A0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info@elektrilevi.ee</w:t>
          </w:r>
        </w:p>
        <w:p w14:paraId="63414232" w14:textId="77777777" w:rsidR="0096747D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ariklient@elektrilevi.ee</w:t>
          </w:r>
        </w:p>
        <w:p w14:paraId="5293610C" w14:textId="02D26C6C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www.elektrilevi.ee</w:t>
          </w:r>
        </w:p>
      </w:tc>
    </w:tr>
  </w:tbl>
  <w:p w14:paraId="219AF377" w14:textId="1B0E2BE2" w:rsidR="00627953" w:rsidRPr="008764F2" w:rsidRDefault="7CE3A348">
    <w:pPr>
      <w:pStyle w:val="Footer"/>
      <w:rPr>
        <w:sz w:val="2"/>
        <w:szCs w:val="2"/>
      </w:rPr>
    </w:pPr>
    <w:r w:rsidRPr="7CE3A348"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8391D" w14:textId="77777777" w:rsidR="002F45D6" w:rsidRDefault="002F45D6">
      <w:r>
        <w:separator/>
      </w:r>
    </w:p>
  </w:footnote>
  <w:footnote w:type="continuationSeparator" w:id="0">
    <w:p w14:paraId="667F2B1D" w14:textId="77777777" w:rsidR="002F45D6" w:rsidRDefault="002F45D6">
      <w:r>
        <w:continuationSeparator/>
      </w:r>
    </w:p>
  </w:footnote>
  <w:footnote w:type="continuationNotice" w:id="1">
    <w:p w14:paraId="72915CB0" w14:textId="77777777" w:rsidR="002F45D6" w:rsidRDefault="002F45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5660" w14:textId="44F7EE24" w:rsidR="004277DD" w:rsidRDefault="004277DD">
    <w:pPr>
      <w:pStyle w:val="Header"/>
    </w:pPr>
    <w:r>
      <w:rPr>
        <w:lang w:val="et-EE" w:eastAsia="et-EE"/>
      </w:rPr>
      <w:drawing>
        <wp:anchor distT="0" distB="0" distL="114300" distR="114300" simplePos="0" relativeHeight="251658240" behindDoc="0" locked="0" layoutInCell="1" allowOverlap="1" wp14:anchorId="4CD60EAA" wp14:editId="681D86F4">
          <wp:simplePos x="0" y="0"/>
          <wp:positionH relativeFrom="column">
            <wp:posOffset>4158615</wp:posOffset>
          </wp:positionH>
          <wp:positionV relativeFrom="paragraph">
            <wp:posOffset>-78740</wp:posOffset>
          </wp:positionV>
          <wp:extent cx="1947545" cy="887095"/>
          <wp:effectExtent l="0" t="0" r="0" b="8255"/>
          <wp:wrapNone/>
          <wp:docPr id="2136491505" name="Picture 2136491505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6C6"/>
    <w:multiLevelType w:val="hybridMultilevel"/>
    <w:tmpl w:val="382A1D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6FB0"/>
    <w:multiLevelType w:val="hybridMultilevel"/>
    <w:tmpl w:val="2C6218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64969"/>
    <w:multiLevelType w:val="hybridMultilevel"/>
    <w:tmpl w:val="81643822"/>
    <w:lvl w:ilvl="0" w:tplc="5DACF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6076137">
    <w:abstractNumId w:val="0"/>
  </w:num>
  <w:num w:numId="2" w16cid:durableId="1167672959">
    <w:abstractNumId w:val="2"/>
  </w:num>
  <w:num w:numId="3" w16cid:durableId="125450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F"/>
    <w:rsid w:val="000012A1"/>
    <w:rsid w:val="0000689A"/>
    <w:rsid w:val="00016788"/>
    <w:rsid w:val="0002512D"/>
    <w:rsid w:val="00025148"/>
    <w:rsid w:val="00026042"/>
    <w:rsid w:val="00030876"/>
    <w:rsid w:val="00033A7F"/>
    <w:rsid w:val="00034A1F"/>
    <w:rsid w:val="0003542E"/>
    <w:rsid w:val="00036C9B"/>
    <w:rsid w:val="00042EB6"/>
    <w:rsid w:val="000434BD"/>
    <w:rsid w:val="00045544"/>
    <w:rsid w:val="0004636C"/>
    <w:rsid w:val="000521E6"/>
    <w:rsid w:val="00052605"/>
    <w:rsid w:val="000526CE"/>
    <w:rsid w:val="0005623C"/>
    <w:rsid w:val="00063FB8"/>
    <w:rsid w:val="00067B9A"/>
    <w:rsid w:val="00071881"/>
    <w:rsid w:val="0007418C"/>
    <w:rsid w:val="0007549A"/>
    <w:rsid w:val="000817A0"/>
    <w:rsid w:val="0009014E"/>
    <w:rsid w:val="00096D5A"/>
    <w:rsid w:val="000973B2"/>
    <w:rsid w:val="000A11BE"/>
    <w:rsid w:val="000A575F"/>
    <w:rsid w:val="000A6F80"/>
    <w:rsid w:val="000B3371"/>
    <w:rsid w:val="000B417F"/>
    <w:rsid w:val="000B4850"/>
    <w:rsid w:val="000C26A7"/>
    <w:rsid w:val="000C5E7C"/>
    <w:rsid w:val="000D6067"/>
    <w:rsid w:val="000D6C25"/>
    <w:rsid w:val="000E0D18"/>
    <w:rsid w:val="0010703C"/>
    <w:rsid w:val="00127D0D"/>
    <w:rsid w:val="00131737"/>
    <w:rsid w:val="001325EF"/>
    <w:rsid w:val="001341A3"/>
    <w:rsid w:val="00134CB6"/>
    <w:rsid w:val="00143874"/>
    <w:rsid w:val="00146F8F"/>
    <w:rsid w:val="0014787C"/>
    <w:rsid w:val="00152960"/>
    <w:rsid w:val="00155B86"/>
    <w:rsid w:val="00156C72"/>
    <w:rsid w:val="00157582"/>
    <w:rsid w:val="00166500"/>
    <w:rsid w:val="001671CC"/>
    <w:rsid w:val="00170360"/>
    <w:rsid w:val="001704FB"/>
    <w:rsid w:val="00175F22"/>
    <w:rsid w:val="00185B14"/>
    <w:rsid w:val="001878F0"/>
    <w:rsid w:val="001922CD"/>
    <w:rsid w:val="0019253D"/>
    <w:rsid w:val="00197B2C"/>
    <w:rsid w:val="001A7493"/>
    <w:rsid w:val="001B0574"/>
    <w:rsid w:val="001B2DF3"/>
    <w:rsid w:val="001B723A"/>
    <w:rsid w:val="001E031F"/>
    <w:rsid w:val="001E2305"/>
    <w:rsid w:val="001E3B7D"/>
    <w:rsid w:val="001F5512"/>
    <w:rsid w:val="00202626"/>
    <w:rsid w:val="002062F2"/>
    <w:rsid w:val="0021242D"/>
    <w:rsid w:val="00214177"/>
    <w:rsid w:val="002151C2"/>
    <w:rsid w:val="002158E0"/>
    <w:rsid w:val="00226D9F"/>
    <w:rsid w:val="002310A4"/>
    <w:rsid w:val="00233CEB"/>
    <w:rsid w:val="00233EF1"/>
    <w:rsid w:val="002351EB"/>
    <w:rsid w:val="00236BF4"/>
    <w:rsid w:val="00236D3F"/>
    <w:rsid w:val="002404F3"/>
    <w:rsid w:val="00240B59"/>
    <w:rsid w:val="00241B0E"/>
    <w:rsid w:val="00242502"/>
    <w:rsid w:val="00243A07"/>
    <w:rsid w:val="002565FC"/>
    <w:rsid w:val="00261EEF"/>
    <w:rsid w:val="00264978"/>
    <w:rsid w:val="002663AC"/>
    <w:rsid w:val="00266CCE"/>
    <w:rsid w:val="0027345B"/>
    <w:rsid w:val="00281209"/>
    <w:rsid w:val="00281E62"/>
    <w:rsid w:val="0028348B"/>
    <w:rsid w:val="00284E5C"/>
    <w:rsid w:val="002861F4"/>
    <w:rsid w:val="0028704C"/>
    <w:rsid w:val="00292B90"/>
    <w:rsid w:val="00295E75"/>
    <w:rsid w:val="002A40D9"/>
    <w:rsid w:val="002A64DD"/>
    <w:rsid w:val="002A7923"/>
    <w:rsid w:val="002B0245"/>
    <w:rsid w:val="002D0AB3"/>
    <w:rsid w:val="002D4D27"/>
    <w:rsid w:val="002D509B"/>
    <w:rsid w:val="002E0EF7"/>
    <w:rsid w:val="002E0F3F"/>
    <w:rsid w:val="002E1DED"/>
    <w:rsid w:val="002E2BE6"/>
    <w:rsid w:val="002F45D6"/>
    <w:rsid w:val="002F578F"/>
    <w:rsid w:val="002F5C18"/>
    <w:rsid w:val="002F79F4"/>
    <w:rsid w:val="002F7F1F"/>
    <w:rsid w:val="0030406C"/>
    <w:rsid w:val="00310B1B"/>
    <w:rsid w:val="00325FAE"/>
    <w:rsid w:val="00336F05"/>
    <w:rsid w:val="00340F5F"/>
    <w:rsid w:val="003447BF"/>
    <w:rsid w:val="00344869"/>
    <w:rsid w:val="0034594A"/>
    <w:rsid w:val="00352BDE"/>
    <w:rsid w:val="00353367"/>
    <w:rsid w:val="003551E2"/>
    <w:rsid w:val="00357C22"/>
    <w:rsid w:val="00360669"/>
    <w:rsid w:val="003657D4"/>
    <w:rsid w:val="00374391"/>
    <w:rsid w:val="0037522A"/>
    <w:rsid w:val="00380BFF"/>
    <w:rsid w:val="00387443"/>
    <w:rsid w:val="0039438A"/>
    <w:rsid w:val="00397B53"/>
    <w:rsid w:val="003A03BC"/>
    <w:rsid w:val="003A6A4A"/>
    <w:rsid w:val="003A78B8"/>
    <w:rsid w:val="003B0136"/>
    <w:rsid w:val="003B5D05"/>
    <w:rsid w:val="003C34C7"/>
    <w:rsid w:val="003D0CDD"/>
    <w:rsid w:val="003D19A0"/>
    <w:rsid w:val="003D4FFE"/>
    <w:rsid w:val="003D587E"/>
    <w:rsid w:val="003F2EFB"/>
    <w:rsid w:val="003F3E00"/>
    <w:rsid w:val="003F4989"/>
    <w:rsid w:val="004006E5"/>
    <w:rsid w:val="00411917"/>
    <w:rsid w:val="00414B9B"/>
    <w:rsid w:val="004222E5"/>
    <w:rsid w:val="004277DD"/>
    <w:rsid w:val="004344DF"/>
    <w:rsid w:val="004411CA"/>
    <w:rsid w:val="00443333"/>
    <w:rsid w:val="0044470C"/>
    <w:rsid w:val="00453183"/>
    <w:rsid w:val="00457EEF"/>
    <w:rsid w:val="004653F6"/>
    <w:rsid w:val="00470107"/>
    <w:rsid w:val="00471673"/>
    <w:rsid w:val="00480080"/>
    <w:rsid w:val="004807EA"/>
    <w:rsid w:val="0049223B"/>
    <w:rsid w:val="0049265D"/>
    <w:rsid w:val="00493403"/>
    <w:rsid w:val="00494E02"/>
    <w:rsid w:val="004A1CEA"/>
    <w:rsid w:val="004A2A2E"/>
    <w:rsid w:val="004B22C0"/>
    <w:rsid w:val="004C06C1"/>
    <w:rsid w:val="004C6060"/>
    <w:rsid w:val="004D4616"/>
    <w:rsid w:val="004D71EE"/>
    <w:rsid w:val="004E5AC3"/>
    <w:rsid w:val="004E68AB"/>
    <w:rsid w:val="004F0287"/>
    <w:rsid w:val="004F7F90"/>
    <w:rsid w:val="00507DE6"/>
    <w:rsid w:val="00514AC1"/>
    <w:rsid w:val="00514E2E"/>
    <w:rsid w:val="00515C6A"/>
    <w:rsid w:val="00517F2C"/>
    <w:rsid w:val="00523209"/>
    <w:rsid w:val="00525A1F"/>
    <w:rsid w:val="00525F47"/>
    <w:rsid w:val="005266DD"/>
    <w:rsid w:val="00532D2F"/>
    <w:rsid w:val="00533044"/>
    <w:rsid w:val="00534D60"/>
    <w:rsid w:val="0053531E"/>
    <w:rsid w:val="00540B4C"/>
    <w:rsid w:val="0054109B"/>
    <w:rsid w:val="005454CA"/>
    <w:rsid w:val="00560BA1"/>
    <w:rsid w:val="00561120"/>
    <w:rsid w:val="0056634A"/>
    <w:rsid w:val="00570FB3"/>
    <w:rsid w:val="005750C9"/>
    <w:rsid w:val="0057576C"/>
    <w:rsid w:val="00582590"/>
    <w:rsid w:val="00587F98"/>
    <w:rsid w:val="005A115C"/>
    <w:rsid w:val="005A217D"/>
    <w:rsid w:val="005A2491"/>
    <w:rsid w:val="005A2CF1"/>
    <w:rsid w:val="005A77A2"/>
    <w:rsid w:val="005C2B30"/>
    <w:rsid w:val="005C48EF"/>
    <w:rsid w:val="005C5BC6"/>
    <w:rsid w:val="005D688B"/>
    <w:rsid w:val="005D6EBB"/>
    <w:rsid w:val="005D7800"/>
    <w:rsid w:val="005E599E"/>
    <w:rsid w:val="005F1C01"/>
    <w:rsid w:val="005F2287"/>
    <w:rsid w:val="005F2439"/>
    <w:rsid w:val="005F5A44"/>
    <w:rsid w:val="005F74D9"/>
    <w:rsid w:val="00604DAE"/>
    <w:rsid w:val="00605B27"/>
    <w:rsid w:val="00617EA0"/>
    <w:rsid w:val="006226D9"/>
    <w:rsid w:val="00627953"/>
    <w:rsid w:val="00632541"/>
    <w:rsid w:val="006328FE"/>
    <w:rsid w:val="006365C7"/>
    <w:rsid w:val="006406BE"/>
    <w:rsid w:val="00643C63"/>
    <w:rsid w:val="006466E4"/>
    <w:rsid w:val="0065012E"/>
    <w:rsid w:val="006508C4"/>
    <w:rsid w:val="00655AFB"/>
    <w:rsid w:val="00657086"/>
    <w:rsid w:val="0065782E"/>
    <w:rsid w:val="00661D98"/>
    <w:rsid w:val="0066703A"/>
    <w:rsid w:val="006701DE"/>
    <w:rsid w:val="006708B1"/>
    <w:rsid w:val="00671992"/>
    <w:rsid w:val="006722CC"/>
    <w:rsid w:val="00672CA0"/>
    <w:rsid w:val="00681193"/>
    <w:rsid w:val="006829F1"/>
    <w:rsid w:val="00686386"/>
    <w:rsid w:val="00692610"/>
    <w:rsid w:val="0069604D"/>
    <w:rsid w:val="006A1425"/>
    <w:rsid w:val="006A240A"/>
    <w:rsid w:val="006A5BED"/>
    <w:rsid w:val="006B05AE"/>
    <w:rsid w:val="006B09C0"/>
    <w:rsid w:val="006B27F4"/>
    <w:rsid w:val="006B28B7"/>
    <w:rsid w:val="006C011A"/>
    <w:rsid w:val="006C1D2A"/>
    <w:rsid w:val="006C31CE"/>
    <w:rsid w:val="006C5187"/>
    <w:rsid w:val="006D15B0"/>
    <w:rsid w:val="006E0BFA"/>
    <w:rsid w:val="006E2CEB"/>
    <w:rsid w:val="006F52BC"/>
    <w:rsid w:val="006F582E"/>
    <w:rsid w:val="006F595A"/>
    <w:rsid w:val="0070624E"/>
    <w:rsid w:val="007128E6"/>
    <w:rsid w:val="00714F5A"/>
    <w:rsid w:val="00715461"/>
    <w:rsid w:val="00726761"/>
    <w:rsid w:val="00726CED"/>
    <w:rsid w:val="00730229"/>
    <w:rsid w:val="00733CD4"/>
    <w:rsid w:val="00737BC2"/>
    <w:rsid w:val="007416F8"/>
    <w:rsid w:val="00745566"/>
    <w:rsid w:val="00756222"/>
    <w:rsid w:val="0076029D"/>
    <w:rsid w:val="00762A65"/>
    <w:rsid w:val="007630A9"/>
    <w:rsid w:val="0077377F"/>
    <w:rsid w:val="007875C2"/>
    <w:rsid w:val="007A0035"/>
    <w:rsid w:val="007A0BFD"/>
    <w:rsid w:val="007A4DE8"/>
    <w:rsid w:val="007C0A24"/>
    <w:rsid w:val="007C145D"/>
    <w:rsid w:val="007C25D6"/>
    <w:rsid w:val="007C3C3C"/>
    <w:rsid w:val="007C4C8A"/>
    <w:rsid w:val="007D030E"/>
    <w:rsid w:val="007D6F0E"/>
    <w:rsid w:val="007F036F"/>
    <w:rsid w:val="007F0678"/>
    <w:rsid w:val="007F7485"/>
    <w:rsid w:val="007F77A1"/>
    <w:rsid w:val="008036B7"/>
    <w:rsid w:val="00820485"/>
    <w:rsid w:val="0082161B"/>
    <w:rsid w:val="00822902"/>
    <w:rsid w:val="0082604D"/>
    <w:rsid w:val="0083018B"/>
    <w:rsid w:val="008329F7"/>
    <w:rsid w:val="00837484"/>
    <w:rsid w:val="00840C3C"/>
    <w:rsid w:val="008428CF"/>
    <w:rsid w:val="00842F09"/>
    <w:rsid w:val="0084434C"/>
    <w:rsid w:val="00847FE9"/>
    <w:rsid w:val="00850ED7"/>
    <w:rsid w:val="00852E8C"/>
    <w:rsid w:val="008532DF"/>
    <w:rsid w:val="00857459"/>
    <w:rsid w:val="008764F2"/>
    <w:rsid w:val="00880C04"/>
    <w:rsid w:val="00881930"/>
    <w:rsid w:val="00883F43"/>
    <w:rsid w:val="00885F23"/>
    <w:rsid w:val="00887EB1"/>
    <w:rsid w:val="00893862"/>
    <w:rsid w:val="00896227"/>
    <w:rsid w:val="008A0870"/>
    <w:rsid w:val="008A5D8A"/>
    <w:rsid w:val="008B12DC"/>
    <w:rsid w:val="008B1754"/>
    <w:rsid w:val="008B63C7"/>
    <w:rsid w:val="008B6615"/>
    <w:rsid w:val="008C3DD7"/>
    <w:rsid w:val="008C40E1"/>
    <w:rsid w:val="008C4936"/>
    <w:rsid w:val="008C4B59"/>
    <w:rsid w:val="008E4389"/>
    <w:rsid w:val="008F2A05"/>
    <w:rsid w:val="008F3AB2"/>
    <w:rsid w:val="00907661"/>
    <w:rsid w:val="00910D2C"/>
    <w:rsid w:val="0091758D"/>
    <w:rsid w:val="00917DBC"/>
    <w:rsid w:val="009205A4"/>
    <w:rsid w:val="0092079A"/>
    <w:rsid w:val="00925BD5"/>
    <w:rsid w:val="0092607C"/>
    <w:rsid w:val="009306C1"/>
    <w:rsid w:val="009314DA"/>
    <w:rsid w:val="009349DB"/>
    <w:rsid w:val="00945238"/>
    <w:rsid w:val="00945573"/>
    <w:rsid w:val="00946F80"/>
    <w:rsid w:val="00951957"/>
    <w:rsid w:val="009610E1"/>
    <w:rsid w:val="00962806"/>
    <w:rsid w:val="00962E7A"/>
    <w:rsid w:val="0096747D"/>
    <w:rsid w:val="009712CE"/>
    <w:rsid w:val="009725E6"/>
    <w:rsid w:val="0098461F"/>
    <w:rsid w:val="00987406"/>
    <w:rsid w:val="00991C97"/>
    <w:rsid w:val="00991F52"/>
    <w:rsid w:val="00992F5B"/>
    <w:rsid w:val="009A0E22"/>
    <w:rsid w:val="009A67EE"/>
    <w:rsid w:val="009B234E"/>
    <w:rsid w:val="009B34B8"/>
    <w:rsid w:val="009B6C30"/>
    <w:rsid w:val="009C2C89"/>
    <w:rsid w:val="009C3284"/>
    <w:rsid w:val="009C4575"/>
    <w:rsid w:val="009C57F7"/>
    <w:rsid w:val="009D38F3"/>
    <w:rsid w:val="009D3DCD"/>
    <w:rsid w:val="009D5818"/>
    <w:rsid w:val="009E0764"/>
    <w:rsid w:val="009E181A"/>
    <w:rsid w:val="009E31F1"/>
    <w:rsid w:val="009E51EE"/>
    <w:rsid w:val="009E7171"/>
    <w:rsid w:val="009E7700"/>
    <w:rsid w:val="009F007F"/>
    <w:rsid w:val="009F16FB"/>
    <w:rsid w:val="00A001B9"/>
    <w:rsid w:val="00A06BE9"/>
    <w:rsid w:val="00A1292F"/>
    <w:rsid w:val="00A130D2"/>
    <w:rsid w:val="00A14E11"/>
    <w:rsid w:val="00A155D8"/>
    <w:rsid w:val="00A204E5"/>
    <w:rsid w:val="00A22330"/>
    <w:rsid w:val="00A33ECB"/>
    <w:rsid w:val="00A40144"/>
    <w:rsid w:val="00A43A3D"/>
    <w:rsid w:val="00A44958"/>
    <w:rsid w:val="00A44A54"/>
    <w:rsid w:val="00A479BF"/>
    <w:rsid w:val="00A51370"/>
    <w:rsid w:val="00A51B4E"/>
    <w:rsid w:val="00A51CEE"/>
    <w:rsid w:val="00A62267"/>
    <w:rsid w:val="00A65739"/>
    <w:rsid w:val="00A67C41"/>
    <w:rsid w:val="00A73156"/>
    <w:rsid w:val="00A7374F"/>
    <w:rsid w:val="00A76D22"/>
    <w:rsid w:val="00AA4815"/>
    <w:rsid w:val="00AB015A"/>
    <w:rsid w:val="00AB2776"/>
    <w:rsid w:val="00AB48FA"/>
    <w:rsid w:val="00AB5F39"/>
    <w:rsid w:val="00AC6517"/>
    <w:rsid w:val="00AC6AC1"/>
    <w:rsid w:val="00AD1B17"/>
    <w:rsid w:val="00AD280C"/>
    <w:rsid w:val="00AD51C9"/>
    <w:rsid w:val="00AD5366"/>
    <w:rsid w:val="00AD7B24"/>
    <w:rsid w:val="00AE3309"/>
    <w:rsid w:val="00AE5AA4"/>
    <w:rsid w:val="00AF3D53"/>
    <w:rsid w:val="00AF5DB9"/>
    <w:rsid w:val="00B0320C"/>
    <w:rsid w:val="00B03D2F"/>
    <w:rsid w:val="00B0751D"/>
    <w:rsid w:val="00B076BC"/>
    <w:rsid w:val="00B11B1A"/>
    <w:rsid w:val="00B121DD"/>
    <w:rsid w:val="00B13711"/>
    <w:rsid w:val="00B23254"/>
    <w:rsid w:val="00B23FB9"/>
    <w:rsid w:val="00B2450D"/>
    <w:rsid w:val="00B3074A"/>
    <w:rsid w:val="00B31520"/>
    <w:rsid w:val="00B33B98"/>
    <w:rsid w:val="00B36023"/>
    <w:rsid w:val="00B43A6D"/>
    <w:rsid w:val="00B47BDB"/>
    <w:rsid w:val="00B54500"/>
    <w:rsid w:val="00B55C05"/>
    <w:rsid w:val="00B57354"/>
    <w:rsid w:val="00B6567B"/>
    <w:rsid w:val="00B73342"/>
    <w:rsid w:val="00B73A8A"/>
    <w:rsid w:val="00B74880"/>
    <w:rsid w:val="00B76931"/>
    <w:rsid w:val="00B826FB"/>
    <w:rsid w:val="00B82B54"/>
    <w:rsid w:val="00B82B6A"/>
    <w:rsid w:val="00B83F4F"/>
    <w:rsid w:val="00B87DF3"/>
    <w:rsid w:val="00B90D31"/>
    <w:rsid w:val="00B93935"/>
    <w:rsid w:val="00B93EBB"/>
    <w:rsid w:val="00B96273"/>
    <w:rsid w:val="00B96A12"/>
    <w:rsid w:val="00BA1343"/>
    <w:rsid w:val="00BA3C61"/>
    <w:rsid w:val="00BA60D4"/>
    <w:rsid w:val="00BB4949"/>
    <w:rsid w:val="00BD11C5"/>
    <w:rsid w:val="00BE055B"/>
    <w:rsid w:val="00BE09B5"/>
    <w:rsid w:val="00BE50A7"/>
    <w:rsid w:val="00BE67E4"/>
    <w:rsid w:val="00BE7A1B"/>
    <w:rsid w:val="00BF2E53"/>
    <w:rsid w:val="00BF50D8"/>
    <w:rsid w:val="00C02C98"/>
    <w:rsid w:val="00C02FE1"/>
    <w:rsid w:val="00C1395F"/>
    <w:rsid w:val="00C142C3"/>
    <w:rsid w:val="00C154F9"/>
    <w:rsid w:val="00C23D24"/>
    <w:rsid w:val="00C2483A"/>
    <w:rsid w:val="00C34030"/>
    <w:rsid w:val="00C4454D"/>
    <w:rsid w:val="00C53640"/>
    <w:rsid w:val="00C57B48"/>
    <w:rsid w:val="00C60471"/>
    <w:rsid w:val="00C60CEB"/>
    <w:rsid w:val="00C672A4"/>
    <w:rsid w:val="00C728CB"/>
    <w:rsid w:val="00C73902"/>
    <w:rsid w:val="00C82226"/>
    <w:rsid w:val="00C86912"/>
    <w:rsid w:val="00C87814"/>
    <w:rsid w:val="00C90D01"/>
    <w:rsid w:val="00C93A55"/>
    <w:rsid w:val="00CA2A26"/>
    <w:rsid w:val="00CA354F"/>
    <w:rsid w:val="00CA4A41"/>
    <w:rsid w:val="00CA54B0"/>
    <w:rsid w:val="00CA61EB"/>
    <w:rsid w:val="00CA68CB"/>
    <w:rsid w:val="00CB37B1"/>
    <w:rsid w:val="00CB5134"/>
    <w:rsid w:val="00CC0ADC"/>
    <w:rsid w:val="00CC1B8A"/>
    <w:rsid w:val="00CC3155"/>
    <w:rsid w:val="00CC5D7F"/>
    <w:rsid w:val="00CC7E6A"/>
    <w:rsid w:val="00CD05FA"/>
    <w:rsid w:val="00CD3888"/>
    <w:rsid w:val="00CD54A4"/>
    <w:rsid w:val="00CD6D23"/>
    <w:rsid w:val="00CE2544"/>
    <w:rsid w:val="00CE3058"/>
    <w:rsid w:val="00CE6E81"/>
    <w:rsid w:val="00CF2902"/>
    <w:rsid w:val="00CF679A"/>
    <w:rsid w:val="00CF7327"/>
    <w:rsid w:val="00D02C20"/>
    <w:rsid w:val="00D02DEE"/>
    <w:rsid w:val="00D108F9"/>
    <w:rsid w:val="00D11B36"/>
    <w:rsid w:val="00D132F1"/>
    <w:rsid w:val="00D17E72"/>
    <w:rsid w:val="00D20E7C"/>
    <w:rsid w:val="00D227A9"/>
    <w:rsid w:val="00D2330A"/>
    <w:rsid w:val="00D25D80"/>
    <w:rsid w:val="00D26A80"/>
    <w:rsid w:val="00D32F38"/>
    <w:rsid w:val="00D353EE"/>
    <w:rsid w:val="00D37638"/>
    <w:rsid w:val="00D42B25"/>
    <w:rsid w:val="00D432FC"/>
    <w:rsid w:val="00D4458D"/>
    <w:rsid w:val="00D45B2C"/>
    <w:rsid w:val="00D46150"/>
    <w:rsid w:val="00D512E4"/>
    <w:rsid w:val="00D51F98"/>
    <w:rsid w:val="00D53A65"/>
    <w:rsid w:val="00D56268"/>
    <w:rsid w:val="00D90C38"/>
    <w:rsid w:val="00DA01F0"/>
    <w:rsid w:val="00DA48A6"/>
    <w:rsid w:val="00DB36F2"/>
    <w:rsid w:val="00DC5EB8"/>
    <w:rsid w:val="00DC6FF2"/>
    <w:rsid w:val="00DD5B08"/>
    <w:rsid w:val="00DE1235"/>
    <w:rsid w:val="00DE3137"/>
    <w:rsid w:val="00DE6D30"/>
    <w:rsid w:val="00DF6120"/>
    <w:rsid w:val="00E06369"/>
    <w:rsid w:val="00E072EC"/>
    <w:rsid w:val="00E17AB5"/>
    <w:rsid w:val="00E234BC"/>
    <w:rsid w:val="00E24A26"/>
    <w:rsid w:val="00E272D5"/>
    <w:rsid w:val="00E30676"/>
    <w:rsid w:val="00E349D3"/>
    <w:rsid w:val="00E35709"/>
    <w:rsid w:val="00E366A1"/>
    <w:rsid w:val="00E3671E"/>
    <w:rsid w:val="00E40F07"/>
    <w:rsid w:val="00E41D09"/>
    <w:rsid w:val="00E441F2"/>
    <w:rsid w:val="00E4554E"/>
    <w:rsid w:val="00E469B0"/>
    <w:rsid w:val="00E52AFB"/>
    <w:rsid w:val="00E532AF"/>
    <w:rsid w:val="00E638CB"/>
    <w:rsid w:val="00E66F0B"/>
    <w:rsid w:val="00E720DD"/>
    <w:rsid w:val="00E7755E"/>
    <w:rsid w:val="00E80657"/>
    <w:rsid w:val="00E80771"/>
    <w:rsid w:val="00E9073A"/>
    <w:rsid w:val="00E909A4"/>
    <w:rsid w:val="00E94402"/>
    <w:rsid w:val="00E95B67"/>
    <w:rsid w:val="00EA151D"/>
    <w:rsid w:val="00EA41BF"/>
    <w:rsid w:val="00EA5F4E"/>
    <w:rsid w:val="00EB36F3"/>
    <w:rsid w:val="00EB5822"/>
    <w:rsid w:val="00EB63FA"/>
    <w:rsid w:val="00EC08E7"/>
    <w:rsid w:val="00EC30C9"/>
    <w:rsid w:val="00EC5C43"/>
    <w:rsid w:val="00ED26F8"/>
    <w:rsid w:val="00EE5C40"/>
    <w:rsid w:val="00EF1B62"/>
    <w:rsid w:val="00EF423C"/>
    <w:rsid w:val="00EF61EC"/>
    <w:rsid w:val="00F03A25"/>
    <w:rsid w:val="00F04FAB"/>
    <w:rsid w:val="00F0779C"/>
    <w:rsid w:val="00F10A24"/>
    <w:rsid w:val="00F11C08"/>
    <w:rsid w:val="00F1633F"/>
    <w:rsid w:val="00F2033F"/>
    <w:rsid w:val="00F21BF7"/>
    <w:rsid w:val="00F24454"/>
    <w:rsid w:val="00F25142"/>
    <w:rsid w:val="00F25B06"/>
    <w:rsid w:val="00F27125"/>
    <w:rsid w:val="00F27188"/>
    <w:rsid w:val="00F272AC"/>
    <w:rsid w:val="00F27BCE"/>
    <w:rsid w:val="00F3200B"/>
    <w:rsid w:val="00F3318B"/>
    <w:rsid w:val="00F37D72"/>
    <w:rsid w:val="00F4006E"/>
    <w:rsid w:val="00F40C27"/>
    <w:rsid w:val="00F47536"/>
    <w:rsid w:val="00F50474"/>
    <w:rsid w:val="00F51FCB"/>
    <w:rsid w:val="00F570EA"/>
    <w:rsid w:val="00F61EEC"/>
    <w:rsid w:val="00F63FD3"/>
    <w:rsid w:val="00F6611C"/>
    <w:rsid w:val="00F67402"/>
    <w:rsid w:val="00F7077C"/>
    <w:rsid w:val="00F72089"/>
    <w:rsid w:val="00F821CB"/>
    <w:rsid w:val="00F8310C"/>
    <w:rsid w:val="00F94E63"/>
    <w:rsid w:val="00FA0C32"/>
    <w:rsid w:val="00FB33FE"/>
    <w:rsid w:val="00FB3569"/>
    <w:rsid w:val="00FB4104"/>
    <w:rsid w:val="00FB4D07"/>
    <w:rsid w:val="00FB581B"/>
    <w:rsid w:val="00FB6540"/>
    <w:rsid w:val="00FC234E"/>
    <w:rsid w:val="00FC47D4"/>
    <w:rsid w:val="00FC52A6"/>
    <w:rsid w:val="00FC79C5"/>
    <w:rsid w:val="00FD01F4"/>
    <w:rsid w:val="00FD5AE5"/>
    <w:rsid w:val="00FD5CEB"/>
    <w:rsid w:val="00FD696A"/>
    <w:rsid w:val="00FE12B7"/>
    <w:rsid w:val="00FE7A3C"/>
    <w:rsid w:val="00FF185C"/>
    <w:rsid w:val="00FF1C50"/>
    <w:rsid w:val="00FF5065"/>
    <w:rsid w:val="00FF5FD6"/>
    <w:rsid w:val="038BFBE8"/>
    <w:rsid w:val="0BF3FE82"/>
    <w:rsid w:val="0C911FB4"/>
    <w:rsid w:val="1036157A"/>
    <w:rsid w:val="128E444F"/>
    <w:rsid w:val="1683BF75"/>
    <w:rsid w:val="1A7C1B53"/>
    <w:rsid w:val="1AAB3390"/>
    <w:rsid w:val="1D28A0E5"/>
    <w:rsid w:val="1DB8C88A"/>
    <w:rsid w:val="1DF21C80"/>
    <w:rsid w:val="1E110FA6"/>
    <w:rsid w:val="1E88FC6A"/>
    <w:rsid w:val="2693E4FB"/>
    <w:rsid w:val="281B8E22"/>
    <w:rsid w:val="292BE5B9"/>
    <w:rsid w:val="295260E7"/>
    <w:rsid w:val="2EDB2C1B"/>
    <w:rsid w:val="312722B2"/>
    <w:rsid w:val="32C2F313"/>
    <w:rsid w:val="36468E50"/>
    <w:rsid w:val="3AA9C729"/>
    <w:rsid w:val="3D06D5A2"/>
    <w:rsid w:val="3D0E5C14"/>
    <w:rsid w:val="465B0004"/>
    <w:rsid w:val="473D4494"/>
    <w:rsid w:val="4A676455"/>
    <w:rsid w:val="4D970FA4"/>
    <w:rsid w:val="54793F4D"/>
    <w:rsid w:val="5DACBAD7"/>
    <w:rsid w:val="6231C573"/>
    <w:rsid w:val="62C3F3F9"/>
    <w:rsid w:val="64EB9105"/>
    <w:rsid w:val="679465B2"/>
    <w:rsid w:val="6820AA59"/>
    <w:rsid w:val="6BD72445"/>
    <w:rsid w:val="6CB51D0B"/>
    <w:rsid w:val="6D1AD133"/>
    <w:rsid w:val="6E24CCAD"/>
    <w:rsid w:val="701BB057"/>
    <w:rsid w:val="76D165AA"/>
    <w:rsid w:val="7CE3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B4C"/>
    <w:rPr>
      <w:noProof/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31272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rsid w:val="312722B2"/>
    <w:pPr>
      <w:keepNext/>
      <w:spacing w:before="240" w:after="60"/>
      <w:outlineLvl w:val="1"/>
    </w:pPr>
    <w:rPr>
      <w:rFonts w:eastAsia="Arial Unicode MS"/>
      <w:b/>
      <w:bCs/>
      <w:i/>
      <w:iCs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1272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12722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12722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12722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12722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12722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12722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iPriority w:val="1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uiPriority w:val="1"/>
    <w:rsid w:val="312722B2"/>
    <w:pPr>
      <w:spacing w:after="240"/>
    </w:pPr>
    <w:rPr>
      <w:rFonts w:eastAsia="Times New Roman" w:cs="Arial"/>
      <w:sz w:val="22"/>
      <w:szCs w:val="22"/>
      <w:lang w:val="et-EE"/>
    </w:rPr>
  </w:style>
  <w:style w:type="paragraph" w:styleId="BodyText3">
    <w:name w:val="Body Text 3"/>
    <w:basedOn w:val="Normal"/>
    <w:uiPriority w:val="1"/>
    <w:rsid w:val="312722B2"/>
    <w:rPr>
      <w:rFonts w:eastAsia="Times New Roman" w:cs="Arial"/>
      <w:color w:val="000000" w:themeColor="text1"/>
      <w:sz w:val="22"/>
      <w:szCs w:val="22"/>
      <w:lang w:val="et-EE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31272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312722B2"/>
    <w:rPr>
      <w:rFonts w:ascii="Segoe UI" w:eastAsia="Arial" w:hAnsi="Segoe UI" w:cs="Segoe UI"/>
      <w:noProof/>
      <w:sz w:val="18"/>
      <w:szCs w:val="18"/>
      <w:lang w:val="cs-CZ" w:eastAsia="en-US"/>
    </w:rPr>
  </w:style>
  <w:style w:type="character" w:styleId="Hyperlink">
    <w:name w:val="Hyperlink"/>
    <w:basedOn w:val="DefaultParagraphFont"/>
    <w:rsid w:val="00DD5B08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312722B2"/>
    <w:rPr>
      <w:noProof/>
      <w:sz w:val="24"/>
      <w:szCs w:val="24"/>
      <w:lang w:val="cs-CZ" w:eastAsia="en-US"/>
    </w:rPr>
  </w:style>
  <w:style w:type="paragraph" w:styleId="BodyText">
    <w:name w:val="Body Text"/>
    <w:basedOn w:val="Normal"/>
    <w:link w:val="BodyTextChar"/>
    <w:uiPriority w:val="99"/>
    <w:unhideWhenUsed/>
    <w:rsid w:val="312722B2"/>
    <w:pPr>
      <w:spacing w:after="120" w:line="259" w:lineRule="auto"/>
    </w:pPr>
    <w:rPr>
      <w:rFonts w:ascii="Calibri" w:eastAsia="Calibri" w:hAnsi="Calibri"/>
      <w:color w:val="2C4054"/>
      <w:sz w:val="22"/>
      <w:szCs w:val="22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rsid w:val="312722B2"/>
    <w:rPr>
      <w:rFonts w:ascii="Calibri" w:eastAsia="Calibri" w:hAnsi="Calibri" w:cs="Times New Roman"/>
      <w:noProof/>
      <w:color w:val="2C4054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7D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12722B2"/>
    <w:pPr>
      <w:ind w:left="720"/>
      <w:contextualSpacing/>
    </w:pPr>
  </w:style>
  <w:style w:type="table" w:styleId="TableGrid">
    <w:name w:val="Table Grid"/>
    <w:basedOn w:val="TableNormal"/>
    <w:rsid w:val="008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1"/>
    <w:rsid w:val="31272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rsid w:val="312722B2"/>
    <w:rPr>
      <w:noProof/>
      <w:lang w:val="cs-CZ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F6611C"/>
    <w:rPr>
      <w:sz w:val="24"/>
      <w:szCs w:val="24"/>
      <w:lang w:val="cs-CZ" w:eastAsia="en-US"/>
    </w:rPr>
  </w:style>
  <w:style w:type="character" w:customStyle="1" w:styleId="normaltextrun">
    <w:name w:val="normaltextrun"/>
    <w:basedOn w:val="DefaultParagraphFont"/>
    <w:rsid w:val="00896227"/>
  </w:style>
  <w:style w:type="character" w:customStyle="1" w:styleId="contentcontrolboundarysink">
    <w:name w:val="contentcontrolboundarysink"/>
    <w:basedOn w:val="DefaultParagraphFont"/>
    <w:rsid w:val="00896227"/>
  </w:style>
  <w:style w:type="character" w:customStyle="1" w:styleId="eop">
    <w:name w:val="eop"/>
    <w:basedOn w:val="DefaultParagraphFont"/>
    <w:rsid w:val="00896227"/>
  </w:style>
  <w:style w:type="paragraph" w:styleId="Title">
    <w:name w:val="Title"/>
    <w:basedOn w:val="Normal"/>
    <w:next w:val="Normal"/>
    <w:link w:val="TitleChar"/>
    <w:uiPriority w:val="10"/>
    <w:qFormat/>
    <w:rsid w:val="312722B2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12722B2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12722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12722B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312722B2"/>
    <w:rPr>
      <w:rFonts w:asciiTheme="majorHAnsi" w:eastAsiaTheme="majorEastAsia" w:hAnsiTheme="majorHAnsi" w:cstheme="majorBidi"/>
      <w:noProof/>
      <w:color w:val="1F3763"/>
      <w:sz w:val="24"/>
      <w:szCs w:val="24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312722B2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rsid w:val="312722B2"/>
    <w:rPr>
      <w:rFonts w:asciiTheme="majorHAnsi" w:eastAsiaTheme="majorEastAsia" w:hAnsiTheme="majorHAnsi" w:cstheme="majorBidi"/>
      <w:noProof/>
      <w:color w:val="1F3763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rsid w:val="312722B2"/>
    <w:rPr>
      <w:rFonts w:asciiTheme="majorHAnsi" w:eastAsiaTheme="majorEastAsia" w:hAnsiTheme="majorHAnsi" w:cstheme="majorBidi"/>
      <w:i/>
      <w:iCs/>
      <w:noProof/>
      <w:color w:val="1F3763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rsid w:val="312722B2"/>
    <w:rPr>
      <w:rFonts w:asciiTheme="majorHAnsi" w:eastAsiaTheme="majorEastAsia" w:hAnsiTheme="majorHAnsi" w:cstheme="majorBidi"/>
      <w:noProof/>
      <w:color w:val="272727"/>
      <w:sz w:val="21"/>
      <w:szCs w:val="21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rsid w:val="312722B2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312722B2"/>
    <w:rPr>
      <w:rFonts w:asciiTheme="majorHAnsi" w:eastAsiaTheme="majorEastAsia" w:hAnsiTheme="majorHAnsi" w:cstheme="majorBidi"/>
      <w:noProof/>
      <w:sz w:val="56"/>
      <w:szCs w:val="56"/>
      <w:lang w:val="cs-CZ"/>
    </w:rPr>
  </w:style>
  <w:style w:type="character" w:customStyle="1" w:styleId="SubtitleChar">
    <w:name w:val="Subtitle Char"/>
    <w:basedOn w:val="DefaultParagraphFont"/>
    <w:link w:val="Subtitle"/>
    <w:uiPriority w:val="11"/>
    <w:rsid w:val="312722B2"/>
    <w:rPr>
      <w:rFonts w:ascii="Arial" w:eastAsiaTheme="minorEastAsia" w:hAnsi="Arial" w:cs="Times New Roman"/>
      <w:noProof/>
      <w:color w:val="5A5A5A"/>
      <w:lang w:val="cs-CZ"/>
    </w:rPr>
  </w:style>
  <w:style w:type="character" w:customStyle="1" w:styleId="QuoteChar">
    <w:name w:val="Quote Char"/>
    <w:basedOn w:val="DefaultParagraphFont"/>
    <w:link w:val="Quote"/>
    <w:uiPriority w:val="29"/>
    <w:rsid w:val="312722B2"/>
    <w:rPr>
      <w:i/>
      <w:iCs/>
      <w:noProof/>
      <w:color w:val="404040" w:themeColor="text1" w:themeTint="BF"/>
      <w:lang w:val="cs-C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12722B2"/>
    <w:rPr>
      <w:i/>
      <w:iCs/>
      <w:noProof/>
      <w:color w:val="4472C4" w:themeColor="accent1"/>
      <w:lang w:val="cs-CZ"/>
    </w:rPr>
  </w:style>
  <w:style w:type="paragraph" w:styleId="TOC1">
    <w:name w:val="toc 1"/>
    <w:basedOn w:val="Normal"/>
    <w:next w:val="Normal"/>
    <w:uiPriority w:val="39"/>
    <w:unhideWhenUsed/>
    <w:rsid w:val="312722B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12722B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12722B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12722B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12722B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12722B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12722B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12722B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12722B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12722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12722B2"/>
    <w:rPr>
      <w:noProof/>
      <w:sz w:val="20"/>
      <w:szCs w:val="20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12722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12722B2"/>
    <w:rPr>
      <w:noProof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E02"/>
    <w:rPr>
      <w:b/>
      <w:bCs/>
      <w:noProof/>
      <w:lang w:val="cs-CZ" w:eastAsia="en-US"/>
    </w:rPr>
  </w:style>
  <w:style w:type="character" w:styleId="PlaceholderText">
    <w:name w:val="Placeholder Text"/>
    <w:basedOn w:val="DefaultParagraphFont"/>
    <w:uiPriority w:val="99"/>
    <w:semiHidden/>
    <w:rsid w:val="00760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ektrilevi.ee/et/maaomanikule/liinide-hooldu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C6756805FF4DCEB33E99A2AA84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433C-D104-4832-BB03-4F6CFF00AA00}"/>
      </w:docPartPr>
      <w:docPartBody>
        <w:p w:rsidR="00C16EE7" w:rsidRDefault="00AF5DB9" w:rsidP="00AF5DB9">
          <w:pPr>
            <w:pStyle w:val="87C6756805FF4DCEB33E99A2AA844E0D"/>
          </w:pPr>
          <w:r w:rsidRPr="00CB6C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A7D50341F74C66AFDECC6D0DC2B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275B8-F632-4F3E-87F4-6C3FA5DB80EA}"/>
      </w:docPartPr>
      <w:docPartBody>
        <w:p w:rsidR="000E0D46" w:rsidRDefault="000E0D46" w:rsidP="000E0D46">
          <w:pPr>
            <w:pStyle w:val="81A7D50341F74C66AFDECC6D0DC2B876"/>
          </w:pPr>
          <w:r w:rsidRPr="00CB6C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D082C8E2CF4C1BAE506C92D3DDB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C48F-6136-498B-A380-7A1D0DA4E124}"/>
      </w:docPartPr>
      <w:docPartBody>
        <w:p w:rsidR="000E0D46" w:rsidRDefault="000E0D46" w:rsidP="000E0D46">
          <w:pPr>
            <w:pStyle w:val="8FD082C8E2CF4C1BAE506C92D3DDBAF5"/>
          </w:pPr>
          <w:r w:rsidRPr="00CB6C1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4"/>
    <w:rsid w:val="00016788"/>
    <w:rsid w:val="00052137"/>
    <w:rsid w:val="00053409"/>
    <w:rsid w:val="000961BB"/>
    <w:rsid w:val="000C315D"/>
    <w:rsid w:val="000C5D1D"/>
    <w:rsid w:val="000E0D18"/>
    <w:rsid w:val="000E0D46"/>
    <w:rsid w:val="0012751F"/>
    <w:rsid w:val="00143874"/>
    <w:rsid w:val="001D75AB"/>
    <w:rsid w:val="002404F3"/>
    <w:rsid w:val="002B1932"/>
    <w:rsid w:val="00337CAA"/>
    <w:rsid w:val="003466F2"/>
    <w:rsid w:val="00353DCA"/>
    <w:rsid w:val="003D0AE4"/>
    <w:rsid w:val="003F3E00"/>
    <w:rsid w:val="004042CD"/>
    <w:rsid w:val="004A5D43"/>
    <w:rsid w:val="004F0287"/>
    <w:rsid w:val="00553F50"/>
    <w:rsid w:val="006406BE"/>
    <w:rsid w:val="006C011A"/>
    <w:rsid w:val="0070624E"/>
    <w:rsid w:val="00715461"/>
    <w:rsid w:val="00717CEC"/>
    <w:rsid w:val="007229A8"/>
    <w:rsid w:val="00757C88"/>
    <w:rsid w:val="00765D65"/>
    <w:rsid w:val="007B6E8B"/>
    <w:rsid w:val="007C25D6"/>
    <w:rsid w:val="00823531"/>
    <w:rsid w:val="008B12DC"/>
    <w:rsid w:val="00907661"/>
    <w:rsid w:val="009B6C30"/>
    <w:rsid w:val="009E6E19"/>
    <w:rsid w:val="009F5475"/>
    <w:rsid w:val="00A22330"/>
    <w:rsid w:val="00A51CEE"/>
    <w:rsid w:val="00A66D4A"/>
    <w:rsid w:val="00AA322B"/>
    <w:rsid w:val="00AF5DB9"/>
    <w:rsid w:val="00B05F88"/>
    <w:rsid w:val="00B14A25"/>
    <w:rsid w:val="00B14ACC"/>
    <w:rsid w:val="00B76931"/>
    <w:rsid w:val="00B826FB"/>
    <w:rsid w:val="00BB4949"/>
    <w:rsid w:val="00C16EE7"/>
    <w:rsid w:val="00CA61EB"/>
    <w:rsid w:val="00CF679A"/>
    <w:rsid w:val="00D33531"/>
    <w:rsid w:val="00D42B25"/>
    <w:rsid w:val="00E63EC4"/>
    <w:rsid w:val="00E9073A"/>
    <w:rsid w:val="00EB5822"/>
    <w:rsid w:val="00F1633F"/>
    <w:rsid w:val="00F30FC2"/>
    <w:rsid w:val="00F8729F"/>
    <w:rsid w:val="00FC234E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D46"/>
    <w:rPr>
      <w:color w:val="808080"/>
    </w:rPr>
  </w:style>
  <w:style w:type="paragraph" w:customStyle="1" w:styleId="87C6756805FF4DCEB33E99A2AA844E0D">
    <w:name w:val="87C6756805FF4DCEB33E99A2AA844E0D"/>
    <w:rsid w:val="00AF5DB9"/>
  </w:style>
  <w:style w:type="paragraph" w:customStyle="1" w:styleId="81A7D50341F74C66AFDECC6D0DC2B876">
    <w:name w:val="81A7D50341F74C66AFDECC6D0DC2B876"/>
    <w:rsid w:val="000E0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D082C8E2CF4C1BAE506C92D3DDBAF5">
    <w:name w:val="8FD082C8E2CF4C1BAE506C92D3DDBAF5"/>
    <w:rsid w:val="000E0D4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481D8DE5F684DA23A46962414903B" ma:contentTypeVersion="13" ma:contentTypeDescription="Loo uus dokument" ma:contentTypeScope="" ma:versionID="a035b3913c3bd3669a339b0fbc3188e8">
  <xsd:schema xmlns:xsd="http://www.w3.org/2001/XMLSchema" xmlns:xs="http://www.w3.org/2001/XMLSchema" xmlns:p="http://schemas.microsoft.com/office/2006/metadata/properties" xmlns:ns2="8b8a76af-e1c1-4ffb-b96b-ee985722fa97" xmlns:ns3="93b495d7-4e5c-4942-8962-235c46d982e2" targetNamespace="http://schemas.microsoft.com/office/2006/metadata/properties" ma:root="true" ma:fieldsID="eb6ef937b62fac95b97f8fbcf9d9dd6c" ns2:_="" ns3:_="">
    <xsd:import namespace="8b8a76af-e1c1-4ffb-b96b-ee985722fa97"/>
    <xsd:import namespace="93b495d7-4e5c-4942-8962-235c46d98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76af-e1c1-4ffb-b96b-ee985722f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495d7-4e5c-4942-8962-235c46d98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5eb17a-d8d9-40d5-bdaa-2e2f6611ac7d}" ma:internalName="TaxCatchAll" ma:showField="CatchAllData" ma:web="93b495d7-4e5c-4942-8962-235c46d98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495d7-4e5c-4942-8962-235c46d982e2">
      <UserInfo>
        <DisplayName>Heiki Möll</DisplayName>
        <AccountId>43</AccountId>
        <AccountType/>
      </UserInfo>
      <UserInfo>
        <DisplayName>Tristan Tamm</DisplayName>
        <AccountId>14</AccountId>
        <AccountType/>
      </UserInfo>
    </SharedWithUsers>
    <TaxCatchAll xmlns="93b495d7-4e5c-4942-8962-235c46d982e2" xsi:nil="true"/>
    <lcf76f155ced4ddcb4097134ff3c332f xmlns="8b8a76af-e1c1-4ffb-b96b-ee985722fa9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74548-04BF-40E0-8BE0-1D947B356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76af-e1c1-4ffb-b96b-ee985722fa97"/>
    <ds:schemaRef ds:uri="93b495d7-4e5c-4942-8962-235c46d98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  <ds:schemaRef ds:uri="93b495d7-4e5c-4942-8962-235c46d982e2"/>
    <ds:schemaRef ds:uri="8b8a76af-e1c1-4ffb-b96b-ee985722fa97"/>
  </ds:schemaRefs>
</ds:datastoreItem>
</file>

<file path=customXml/itemProps4.xml><?xml version="1.0" encoding="utf-8"?>
<ds:datastoreItem xmlns:ds="http://schemas.openxmlformats.org/officeDocument/2006/customXml" ds:itemID="{DDE48499-AAD2-49E6-839D-C2BD3200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</Template>
  <TotalTime>0</TotalTime>
  <Pages>2</Pages>
  <Words>438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Juri Promet</cp:lastModifiedBy>
  <cp:revision>3</cp:revision>
  <cp:lastPrinted>2020-11-03T13:25:00Z</cp:lastPrinted>
  <dcterms:created xsi:type="dcterms:W3CDTF">2025-05-26T17:19:00Z</dcterms:created>
  <dcterms:modified xsi:type="dcterms:W3CDTF">2025-05-26T17:19:00Z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0x010100F8BC9A2522FDB1409AD95F58ADC173C6</vt:lpwstr>
  </property>
  <property fmtid="{D5CDD505-2E9C-101B-9397-08002B2CF9AE}" pid="3" name="MediaServiceImageTags">
    <vt:lpwstr/>
  </property>
</Properties>
</file>